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EECD" w14:textId="13FA604A" w:rsidR="003D7A99" w:rsidRDefault="003D7A99" w:rsidP="00AD5165"/>
    <w:p w14:paraId="53C9D8DA" w14:textId="77777777" w:rsidR="00940183" w:rsidRPr="00D32D45" w:rsidRDefault="00940183" w:rsidP="00940183">
      <w:pPr>
        <w:pStyle w:val="Default"/>
        <w:jc w:val="center"/>
        <w:rPr>
          <w:sz w:val="28"/>
          <w:szCs w:val="28"/>
        </w:rPr>
      </w:pPr>
      <w:r w:rsidRPr="00D32D45">
        <w:rPr>
          <w:b/>
          <w:bCs/>
          <w:sz w:val="28"/>
          <w:szCs w:val="28"/>
        </w:rPr>
        <w:t>VERIFICA FINALE DEL</w:t>
      </w:r>
    </w:p>
    <w:p w14:paraId="019117B7" w14:textId="77777777" w:rsidR="00940183" w:rsidRPr="00D32D45" w:rsidRDefault="00940183" w:rsidP="00940183">
      <w:pPr>
        <w:jc w:val="center"/>
        <w:rPr>
          <w:b/>
          <w:bCs/>
          <w:sz w:val="28"/>
          <w:szCs w:val="28"/>
        </w:rPr>
      </w:pPr>
      <w:r w:rsidRPr="00D32D45">
        <w:rPr>
          <w:b/>
          <w:bCs/>
          <w:sz w:val="28"/>
          <w:szCs w:val="28"/>
        </w:rPr>
        <w:t>PIANO EDUCATIVO INDIVIDUALIZZATO</w:t>
      </w:r>
    </w:p>
    <w:p w14:paraId="364765E7" w14:textId="77777777" w:rsidR="00940183" w:rsidRPr="00D32D45" w:rsidRDefault="00940183" w:rsidP="00940183">
      <w:pPr>
        <w:jc w:val="center"/>
        <w:rPr>
          <w:b/>
          <w:bCs/>
          <w:sz w:val="28"/>
          <w:szCs w:val="28"/>
        </w:rPr>
      </w:pPr>
      <w:r w:rsidRPr="00D32D45">
        <w:rPr>
          <w:b/>
          <w:bCs/>
          <w:sz w:val="28"/>
          <w:szCs w:val="28"/>
        </w:rPr>
        <w:t>Con riferimento alla Didattica a Distanza</w:t>
      </w:r>
    </w:p>
    <w:p w14:paraId="6C1D1F04" w14:textId="77777777" w:rsidR="00940183" w:rsidRPr="00D32D45" w:rsidRDefault="00940183" w:rsidP="00940183">
      <w:pPr>
        <w:jc w:val="center"/>
      </w:pPr>
      <w:r w:rsidRPr="00D32D45">
        <w:rPr>
          <w:b/>
          <w:bCs/>
          <w:sz w:val="28"/>
          <w:szCs w:val="28"/>
        </w:rPr>
        <w:t>Anno scolastico 2019/2020</w:t>
      </w:r>
    </w:p>
    <w:p w14:paraId="343BC86D" w14:textId="77777777" w:rsidR="00940183" w:rsidRDefault="00940183" w:rsidP="00940183"/>
    <w:p w14:paraId="7484CDB1" w14:textId="77777777" w:rsidR="00940183" w:rsidRPr="00D32D45" w:rsidRDefault="00940183" w:rsidP="00940183">
      <w:pPr>
        <w:rPr>
          <w:b/>
          <w:sz w:val="28"/>
          <w:szCs w:val="28"/>
        </w:rPr>
      </w:pPr>
      <w:r w:rsidRPr="00D32D45">
        <w:rPr>
          <w:b/>
          <w:sz w:val="28"/>
          <w:szCs w:val="28"/>
        </w:rPr>
        <w:t>Alunno/a</w:t>
      </w:r>
    </w:p>
    <w:p w14:paraId="25D4062C" w14:textId="77777777" w:rsidR="00940183" w:rsidRPr="004D15DA" w:rsidRDefault="00940183" w:rsidP="0094018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6"/>
        <w:gridCol w:w="4428"/>
      </w:tblGrid>
      <w:tr w:rsidR="00940183" w:rsidRPr="004D15DA" w14:paraId="7BC8E32A" w14:textId="77777777" w:rsidTr="007865E4">
        <w:tc>
          <w:tcPr>
            <w:tcW w:w="4889" w:type="dxa"/>
          </w:tcPr>
          <w:p w14:paraId="51FD9E06" w14:textId="77777777" w:rsidR="00940183" w:rsidRPr="004D15DA" w:rsidRDefault="00940183" w:rsidP="007865E4">
            <w:r w:rsidRPr="004D15DA">
              <w:t>Classe:</w:t>
            </w:r>
          </w:p>
        </w:tc>
        <w:tc>
          <w:tcPr>
            <w:tcW w:w="4889" w:type="dxa"/>
          </w:tcPr>
          <w:p w14:paraId="09A4366F" w14:textId="77777777" w:rsidR="00940183" w:rsidRPr="004D15DA" w:rsidRDefault="00940183" w:rsidP="007865E4">
            <w:r w:rsidRPr="004D15DA">
              <w:t>Scuola:</w:t>
            </w:r>
          </w:p>
        </w:tc>
      </w:tr>
      <w:tr w:rsidR="00940183" w:rsidRPr="004D15DA" w14:paraId="715B9996" w14:textId="77777777" w:rsidTr="007865E4">
        <w:tc>
          <w:tcPr>
            <w:tcW w:w="4889" w:type="dxa"/>
          </w:tcPr>
          <w:p w14:paraId="64BFADDA" w14:textId="77777777" w:rsidR="00940183" w:rsidRPr="004D15DA" w:rsidRDefault="00940183" w:rsidP="007865E4">
            <w:r w:rsidRPr="004D15DA">
              <w:t>Docente/i di sostegno:</w:t>
            </w:r>
          </w:p>
        </w:tc>
        <w:tc>
          <w:tcPr>
            <w:tcW w:w="4889" w:type="dxa"/>
          </w:tcPr>
          <w:p w14:paraId="287D7E1B" w14:textId="77777777" w:rsidR="00940183" w:rsidRPr="004D15DA" w:rsidRDefault="00940183" w:rsidP="007865E4">
            <w:r w:rsidRPr="004D15DA">
              <w:t>Ore sett. Sostegno:</w:t>
            </w:r>
          </w:p>
        </w:tc>
      </w:tr>
      <w:tr w:rsidR="00940183" w:rsidRPr="004D15DA" w14:paraId="031830A4" w14:textId="77777777" w:rsidTr="007865E4">
        <w:tc>
          <w:tcPr>
            <w:tcW w:w="9778" w:type="dxa"/>
            <w:gridSpan w:val="2"/>
          </w:tcPr>
          <w:p w14:paraId="62201024" w14:textId="77777777" w:rsidR="00940183" w:rsidRPr="004D15DA" w:rsidRDefault="00940183" w:rsidP="007865E4">
            <w:r w:rsidRPr="004D15DA">
              <w:t>Assistenza specialistica/assistente alla comunicazione/educatore, n. ore settimanali:</w:t>
            </w:r>
          </w:p>
        </w:tc>
      </w:tr>
    </w:tbl>
    <w:p w14:paraId="520EA4D8" w14:textId="77777777" w:rsidR="00940183" w:rsidRPr="004D15DA" w:rsidRDefault="00940183" w:rsidP="00940183">
      <w:pPr>
        <w:jc w:val="both"/>
      </w:pPr>
    </w:p>
    <w:p w14:paraId="16D6E530" w14:textId="77777777" w:rsidR="00940183" w:rsidRDefault="00940183" w:rsidP="00940183">
      <w:pPr>
        <w:jc w:val="both"/>
      </w:pPr>
    </w:p>
    <w:p w14:paraId="4D233070" w14:textId="77777777" w:rsidR="00940183" w:rsidRDefault="00940183" w:rsidP="00940183">
      <w:pPr>
        <w:pStyle w:val="Default"/>
      </w:pPr>
      <w:r>
        <w:t xml:space="preserve">L’alunno/a segue </w:t>
      </w:r>
      <w:r w:rsidRPr="009E55D0">
        <w:rPr>
          <w:color w:val="FF0000"/>
          <w:sz w:val="20"/>
          <w:szCs w:val="20"/>
        </w:rPr>
        <w:t>(lasciare l’alternativa di interesse)</w:t>
      </w:r>
      <w:r w:rsidRPr="004F6807">
        <w:rPr>
          <w:sz w:val="20"/>
          <w:szCs w:val="20"/>
        </w:rPr>
        <w:t>:</w:t>
      </w:r>
    </w:p>
    <w:p w14:paraId="5A0615E6" w14:textId="77777777" w:rsidR="00940183" w:rsidRDefault="00940183" w:rsidP="00940183">
      <w:pPr>
        <w:pStyle w:val="Default"/>
      </w:pPr>
    </w:p>
    <w:p w14:paraId="3682F0E5" w14:textId="77777777" w:rsidR="00940183" w:rsidRDefault="00940183" w:rsidP="00940183">
      <w:pPr>
        <w:pStyle w:val="Default"/>
        <w:numPr>
          <w:ilvl w:val="0"/>
          <w:numId w:val="11"/>
        </w:numPr>
        <w:ind w:left="714" w:hanging="357"/>
        <w:rPr>
          <w:bCs/>
        </w:rPr>
      </w:pPr>
      <w:r>
        <w:rPr>
          <w:bCs/>
        </w:rPr>
        <w:t>Una programmazione Differenziata</w:t>
      </w:r>
    </w:p>
    <w:p w14:paraId="586060F3" w14:textId="77777777" w:rsidR="00940183" w:rsidRDefault="00940183" w:rsidP="00940183">
      <w:pPr>
        <w:pStyle w:val="Default"/>
        <w:numPr>
          <w:ilvl w:val="0"/>
          <w:numId w:val="11"/>
        </w:numPr>
        <w:ind w:left="714" w:hanging="357"/>
        <w:rPr>
          <w:bCs/>
        </w:rPr>
      </w:pPr>
      <w:r>
        <w:rPr>
          <w:bCs/>
        </w:rPr>
        <w:t>La programmazione della classe con uguali obiettivi</w:t>
      </w:r>
    </w:p>
    <w:p w14:paraId="0474295E" w14:textId="77777777" w:rsidR="00940183" w:rsidRDefault="00940183" w:rsidP="00940183">
      <w:pPr>
        <w:pStyle w:val="Default"/>
        <w:numPr>
          <w:ilvl w:val="0"/>
          <w:numId w:val="11"/>
        </w:numPr>
        <w:ind w:left="714" w:hanging="357"/>
        <w:rPr>
          <w:bCs/>
        </w:rPr>
      </w:pPr>
      <w:r>
        <w:rPr>
          <w:bCs/>
        </w:rPr>
        <w:t>Una programmazione per obiettivi minimi in tutte le discipline</w:t>
      </w:r>
    </w:p>
    <w:p w14:paraId="77639B84" w14:textId="77777777" w:rsidR="00940183" w:rsidRDefault="00940183" w:rsidP="00940183">
      <w:pPr>
        <w:pStyle w:val="Default"/>
        <w:numPr>
          <w:ilvl w:val="0"/>
          <w:numId w:val="11"/>
        </w:numPr>
        <w:ind w:left="714" w:hanging="357"/>
        <w:rPr>
          <w:bCs/>
        </w:rPr>
      </w:pPr>
      <w:r>
        <w:rPr>
          <w:bCs/>
        </w:rPr>
        <w:t>Una programmazione per obiettivi minimi in alcune discipline (indicare quali)</w:t>
      </w:r>
    </w:p>
    <w:p w14:paraId="435202C6" w14:textId="77777777" w:rsidR="00940183" w:rsidRDefault="00940183" w:rsidP="00940183">
      <w:pPr>
        <w:jc w:val="both"/>
      </w:pPr>
    </w:p>
    <w:p w14:paraId="3C414E75" w14:textId="77777777" w:rsidR="00940183" w:rsidRPr="004D15DA" w:rsidRDefault="00940183" w:rsidP="00940183">
      <w:pPr>
        <w:jc w:val="both"/>
      </w:pPr>
    </w:p>
    <w:p w14:paraId="306BA0E4" w14:textId="77777777" w:rsidR="00940183" w:rsidRPr="004D15DA" w:rsidRDefault="00940183" w:rsidP="00940183">
      <w:pPr>
        <w:jc w:val="both"/>
        <w:rPr>
          <w:b/>
          <w:sz w:val="24"/>
          <w:szCs w:val="24"/>
        </w:rPr>
      </w:pPr>
      <w:r w:rsidRPr="004D15DA">
        <w:rPr>
          <w:b/>
          <w:sz w:val="24"/>
          <w:szCs w:val="24"/>
        </w:rPr>
        <w:t xml:space="preserve">Modalità organizzative delle attività programmate all’interno della scuola ed orario settimanale della classe con indicazione delle discipline </w:t>
      </w:r>
    </w:p>
    <w:p w14:paraId="2C08221F" w14:textId="77777777" w:rsidR="00940183" w:rsidRPr="004D15DA" w:rsidRDefault="00940183" w:rsidP="00940183">
      <w:pPr>
        <w:ind w:left="360"/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163"/>
        <w:gridCol w:w="1180"/>
        <w:gridCol w:w="1229"/>
        <w:gridCol w:w="1327"/>
        <w:gridCol w:w="1213"/>
        <w:gridCol w:w="1225"/>
        <w:gridCol w:w="1167"/>
      </w:tblGrid>
      <w:tr w:rsidR="00940183" w:rsidRPr="004D15DA" w14:paraId="20051983" w14:textId="77777777" w:rsidTr="007865E4">
        <w:tc>
          <w:tcPr>
            <w:tcW w:w="1343" w:type="dxa"/>
          </w:tcPr>
          <w:p w14:paraId="4F11CA30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1350" w:type="dxa"/>
          </w:tcPr>
          <w:p w14:paraId="788685DA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1357" w:type="dxa"/>
          </w:tcPr>
          <w:p w14:paraId="5BC9E40B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1379" w:type="dxa"/>
          </w:tcPr>
          <w:p w14:paraId="6B3E70E8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1359" w:type="dxa"/>
          </w:tcPr>
          <w:p w14:paraId="557E583C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1359" w:type="dxa"/>
          </w:tcPr>
          <w:p w14:paraId="6B0BDB9F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Venerdì</w:t>
            </w:r>
          </w:p>
        </w:tc>
        <w:tc>
          <w:tcPr>
            <w:tcW w:w="1347" w:type="dxa"/>
          </w:tcPr>
          <w:p w14:paraId="40F55D32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Sabato</w:t>
            </w:r>
          </w:p>
        </w:tc>
      </w:tr>
      <w:tr w:rsidR="00940183" w:rsidRPr="004D15DA" w14:paraId="2FD94712" w14:textId="77777777" w:rsidTr="007865E4">
        <w:tc>
          <w:tcPr>
            <w:tcW w:w="1343" w:type="dxa"/>
          </w:tcPr>
          <w:p w14:paraId="7EB081F7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5476D697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</w:tcPr>
          <w:p w14:paraId="6E13546A" w14:textId="77777777" w:rsidR="00940183" w:rsidRPr="004D15DA" w:rsidRDefault="00940183" w:rsidP="007865E4">
            <w:pPr>
              <w:jc w:val="center"/>
            </w:pPr>
          </w:p>
        </w:tc>
        <w:tc>
          <w:tcPr>
            <w:tcW w:w="1379" w:type="dxa"/>
          </w:tcPr>
          <w:p w14:paraId="769A667B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C5A862E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9" w:type="dxa"/>
          </w:tcPr>
          <w:p w14:paraId="57DA522D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D8F5C6A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</w:tr>
      <w:tr w:rsidR="00940183" w:rsidRPr="004D15DA" w14:paraId="5D70F26E" w14:textId="77777777" w:rsidTr="007865E4">
        <w:tc>
          <w:tcPr>
            <w:tcW w:w="1343" w:type="dxa"/>
          </w:tcPr>
          <w:p w14:paraId="3D883B0E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14:paraId="2E4E66CC" w14:textId="77777777" w:rsidR="00940183" w:rsidRPr="004D15DA" w:rsidRDefault="00940183" w:rsidP="007865E4">
            <w:pPr>
              <w:jc w:val="center"/>
            </w:pPr>
          </w:p>
        </w:tc>
        <w:tc>
          <w:tcPr>
            <w:tcW w:w="1357" w:type="dxa"/>
          </w:tcPr>
          <w:p w14:paraId="10CA6A5E" w14:textId="77777777" w:rsidR="00940183" w:rsidRPr="004D15DA" w:rsidRDefault="00940183" w:rsidP="007865E4">
            <w:pPr>
              <w:jc w:val="center"/>
              <w:rPr>
                <w:b/>
              </w:rPr>
            </w:pPr>
          </w:p>
        </w:tc>
        <w:tc>
          <w:tcPr>
            <w:tcW w:w="1379" w:type="dxa"/>
          </w:tcPr>
          <w:p w14:paraId="405F4BD9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2EDAA69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2AF4B2D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69E3A655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</w:tr>
      <w:tr w:rsidR="00940183" w:rsidRPr="004D15DA" w14:paraId="29662139" w14:textId="77777777" w:rsidTr="007865E4">
        <w:tc>
          <w:tcPr>
            <w:tcW w:w="1343" w:type="dxa"/>
          </w:tcPr>
          <w:p w14:paraId="511140D9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50" w:type="dxa"/>
          </w:tcPr>
          <w:p w14:paraId="1DF1AB56" w14:textId="77777777" w:rsidR="00940183" w:rsidRPr="004D15DA" w:rsidRDefault="00940183" w:rsidP="007865E4">
            <w:pPr>
              <w:jc w:val="center"/>
            </w:pPr>
          </w:p>
        </w:tc>
        <w:tc>
          <w:tcPr>
            <w:tcW w:w="1357" w:type="dxa"/>
          </w:tcPr>
          <w:p w14:paraId="5B46C84C" w14:textId="77777777" w:rsidR="00940183" w:rsidRPr="004D15DA" w:rsidRDefault="00940183" w:rsidP="007865E4">
            <w:pPr>
              <w:jc w:val="center"/>
            </w:pPr>
          </w:p>
        </w:tc>
        <w:tc>
          <w:tcPr>
            <w:tcW w:w="1379" w:type="dxa"/>
          </w:tcPr>
          <w:p w14:paraId="457F0571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3500A73A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751C3A7A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FC556D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</w:tr>
      <w:tr w:rsidR="00940183" w:rsidRPr="004D15DA" w14:paraId="2D52AD94" w14:textId="77777777" w:rsidTr="007865E4">
        <w:tc>
          <w:tcPr>
            <w:tcW w:w="1343" w:type="dxa"/>
          </w:tcPr>
          <w:p w14:paraId="4E154D64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14:paraId="2246CC52" w14:textId="77777777" w:rsidR="00940183" w:rsidRPr="004D15DA" w:rsidRDefault="00940183" w:rsidP="007865E4">
            <w:pPr>
              <w:jc w:val="center"/>
              <w:rPr>
                <w:b/>
              </w:rPr>
            </w:pPr>
          </w:p>
        </w:tc>
        <w:tc>
          <w:tcPr>
            <w:tcW w:w="1357" w:type="dxa"/>
          </w:tcPr>
          <w:p w14:paraId="11193B36" w14:textId="77777777" w:rsidR="00940183" w:rsidRPr="004D15DA" w:rsidRDefault="00940183" w:rsidP="007865E4">
            <w:pPr>
              <w:jc w:val="center"/>
            </w:pPr>
          </w:p>
        </w:tc>
        <w:tc>
          <w:tcPr>
            <w:tcW w:w="1379" w:type="dxa"/>
          </w:tcPr>
          <w:p w14:paraId="10013CCB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A85F7BD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07DC5C9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1419655F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</w:tr>
      <w:tr w:rsidR="00940183" w:rsidRPr="004D15DA" w14:paraId="420F99C7" w14:textId="77777777" w:rsidTr="007865E4">
        <w:tc>
          <w:tcPr>
            <w:tcW w:w="1343" w:type="dxa"/>
          </w:tcPr>
          <w:p w14:paraId="57D9C5DB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50" w:type="dxa"/>
          </w:tcPr>
          <w:p w14:paraId="58883A26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7D2BAA9A" w14:textId="77777777" w:rsidR="00940183" w:rsidRPr="004D15DA" w:rsidRDefault="00940183" w:rsidP="007865E4">
            <w:pPr>
              <w:jc w:val="center"/>
            </w:pPr>
          </w:p>
        </w:tc>
        <w:tc>
          <w:tcPr>
            <w:tcW w:w="1379" w:type="dxa"/>
          </w:tcPr>
          <w:p w14:paraId="0F3CDE3E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2D26B396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40C44AC6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45755A22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</w:tr>
      <w:tr w:rsidR="00940183" w:rsidRPr="004D15DA" w14:paraId="7515890B" w14:textId="77777777" w:rsidTr="007865E4">
        <w:tc>
          <w:tcPr>
            <w:tcW w:w="1343" w:type="dxa"/>
          </w:tcPr>
          <w:p w14:paraId="6B8B2F72" w14:textId="77777777" w:rsidR="00940183" w:rsidRPr="004D15DA" w:rsidRDefault="00940183" w:rsidP="007865E4">
            <w:pPr>
              <w:jc w:val="center"/>
              <w:rPr>
                <w:b/>
                <w:sz w:val="24"/>
                <w:szCs w:val="24"/>
              </w:rPr>
            </w:pPr>
            <w:r w:rsidRPr="004D15D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50" w:type="dxa"/>
          </w:tcPr>
          <w:p w14:paraId="55A8258B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14:paraId="2EB52C86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14:paraId="7779E126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19BF7228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</w:tcPr>
          <w:p w14:paraId="608B2C0A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14:paraId="56256EB9" w14:textId="77777777" w:rsidR="00940183" w:rsidRPr="004D15DA" w:rsidRDefault="00940183" w:rsidP="007865E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6376308" w14:textId="77777777" w:rsidR="00940183" w:rsidRPr="004D15DA" w:rsidRDefault="00940183" w:rsidP="00940183">
      <w:pPr>
        <w:ind w:left="360"/>
        <w:jc w:val="both"/>
        <w:rPr>
          <w:b/>
          <w:sz w:val="24"/>
          <w:szCs w:val="24"/>
        </w:rPr>
      </w:pPr>
    </w:p>
    <w:p w14:paraId="25DF0373" w14:textId="77777777" w:rsidR="00940183" w:rsidRDefault="00940183" w:rsidP="00940183">
      <w:pPr>
        <w:spacing w:line="360" w:lineRule="auto"/>
        <w:ind w:left="360"/>
        <w:rPr>
          <w:b/>
        </w:rPr>
      </w:pPr>
      <w:r w:rsidRPr="00D32D45">
        <w:rPr>
          <w:b/>
        </w:rPr>
        <w:t xml:space="preserve">LEGENDA: </w:t>
      </w:r>
      <w:r w:rsidRPr="004D15DA">
        <w:rPr>
          <w:b/>
        </w:rPr>
        <w:t xml:space="preserve">S = sostegno oppure (in caso vi sia la presenza di due insegnanti di sostegno) </w:t>
      </w:r>
      <w:r w:rsidRPr="00D32D45">
        <w:rPr>
          <w:b/>
        </w:rPr>
        <w:t>S1 = sostegno</w:t>
      </w:r>
      <w:r w:rsidRPr="004D15DA">
        <w:rPr>
          <w:b/>
        </w:rPr>
        <w:t xml:space="preserve"> Area Scientifica; S2 = sostegno Area Umanistica</w:t>
      </w:r>
      <w:r w:rsidRPr="00D32D45">
        <w:rPr>
          <w:b/>
        </w:rPr>
        <w:t>; ED = educatore</w:t>
      </w:r>
    </w:p>
    <w:p w14:paraId="77940893" w14:textId="77777777" w:rsidR="00940183" w:rsidRDefault="00940183" w:rsidP="00940183">
      <w:pPr>
        <w:spacing w:line="360" w:lineRule="auto"/>
        <w:ind w:left="360"/>
        <w:rPr>
          <w:b/>
        </w:rPr>
      </w:pPr>
    </w:p>
    <w:p w14:paraId="4ED9E58F" w14:textId="77777777" w:rsidR="00940183" w:rsidRDefault="00940183" w:rsidP="00940183">
      <w:pPr>
        <w:pStyle w:val="Default"/>
        <w:rPr>
          <w:b/>
          <w:bCs/>
        </w:rPr>
      </w:pPr>
      <w:r>
        <w:rPr>
          <w:b/>
          <w:bCs/>
        </w:rPr>
        <w:t>Integrazione nella classe e socializzazione</w:t>
      </w:r>
    </w:p>
    <w:p w14:paraId="184870A0" w14:textId="77777777" w:rsidR="00940183" w:rsidRDefault="00940183" w:rsidP="00940183">
      <w:pPr>
        <w:pStyle w:val="Default"/>
        <w:rPr>
          <w:b/>
          <w:bCs/>
        </w:rPr>
      </w:pPr>
    </w:p>
    <w:p w14:paraId="2E155D27" w14:textId="77777777" w:rsidR="00940183" w:rsidRDefault="00940183" w:rsidP="00940183">
      <w:pPr>
        <w:pStyle w:val="Defaul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A36F66" w14:textId="30E36C7C" w:rsidR="00940183" w:rsidRDefault="00940183" w:rsidP="00940183">
      <w:pPr>
        <w:pStyle w:val="Default"/>
        <w:rPr>
          <w:b/>
          <w:bCs/>
        </w:rPr>
      </w:pPr>
    </w:p>
    <w:p w14:paraId="1FC5AB0A" w14:textId="7D3F57E0" w:rsidR="00104426" w:rsidRDefault="00104426" w:rsidP="00940183">
      <w:pPr>
        <w:pStyle w:val="Default"/>
        <w:rPr>
          <w:b/>
          <w:bCs/>
        </w:rPr>
      </w:pPr>
    </w:p>
    <w:p w14:paraId="021B23E4" w14:textId="77777777" w:rsidR="00104426" w:rsidRDefault="00104426" w:rsidP="00940183">
      <w:pPr>
        <w:pStyle w:val="Default"/>
        <w:rPr>
          <w:b/>
          <w:bCs/>
        </w:rPr>
      </w:pPr>
    </w:p>
    <w:p w14:paraId="0CF54173" w14:textId="77777777" w:rsidR="00940183" w:rsidRDefault="00940183" w:rsidP="00940183">
      <w:pPr>
        <w:pStyle w:val="Default"/>
        <w:rPr>
          <w:b/>
          <w:bCs/>
        </w:rPr>
      </w:pPr>
    </w:p>
    <w:p w14:paraId="37DC7E64" w14:textId="77777777" w:rsidR="00940183" w:rsidRPr="009E55D0" w:rsidRDefault="00940183" w:rsidP="00940183">
      <w:pPr>
        <w:pStyle w:val="Default"/>
        <w:rPr>
          <w:b/>
          <w:bCs/>
        </w:rPr>
      </w:pPr>
      <w:r w:rsidRPr="004F6807">
        <w:rPr>
          <w:b/>
          <w:bCs/>
        </w:rPr>
        <w:lastRenderedPageBreak/>
        <w:t>Dopo la rimodulazione della progettazione per la didattica a distanza (PEI)</w:t>
      </w:r>
      <w:r>
        <w:rPr>
          <w:b/>
          <w:bCs/>
        </w:rPr>
        <w:t xml:space="preserve"> </w:t>
      </w:r>
      <w:r w:rsidRPr="009E55D0">
        <w:rPr>
          <w:b/>
          <w:color w:val="auto"/>
        </w:rPr>
        <w:t>l’alunno/a ha partecipato alla D.A.D.?</w:t>
      </w:r>
      <w:r w:rsidRPr="004F6807">
        <w:rPr>
          <w:color w:val="auto"/>
        </w:rPr>
        <w:t xml:space="preserve">  </w:t>
      </w:r>
      <w:proofErr w:type="gramStart"/>
      <w:r w:rsidRPr="009E55D0">
        <w:rPr>
          <w:color w:val="FF0000"/>
          <w:sz w:val="20"/>
          <w:szCs w:val="20"/>
        </w:rPr>
        <w:t>( SI</w:t>
      </w:r>
      <w:proofErr w:type="gramEnd"/>
      <w:r w:rsidRPr="009E55D0">
        <w:rPr>
          <w:color w:val="FF0000"/>
          <w:sz w:val="20"/>
          <w:szCs w:val="20"/>
        </w:rPr>
        <w:t xml:space="preserve"> / NO / IN PARTE indicando anche la frequenza con cui questa è avvenuta)</w:t>
      </w:r>
    </w:p>
    <w:p w14:paraId="20E9A336" w14:textId="77777777" w:rsidR="00940183" w:rsidRPr="004F6807" w:rsidRDefault="00940183" w:rsidP="00940183">
      <w:pPr>
        <w:rPr>
          <w:sz w:val="24"/>
          <w:szCs w:val="24"/>
        </w:rPr>
      </w:pPr>
    </w:p>
    <w:p w14:paraId="3E272323" w14:textId="77777777" w:rsidR="00940183" w:rsidRPr="004F6807" w:rsidRDefault="00940183" w:rsidP="00940183">
      <w:pPr>
        <w:rPr>
          <w:sz w:val="24"/>
          <w:szCs w:val="24"/>
        </w:rPr>
      </w:pPr>
      <w:r w:rsidRPr="004F6807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</w:t>
      </w:r>
    </w:p>
    <w:p w14:paraId="7E7BCB5B" w14:textId="77777777" w:rsidR="00940183" w:rsidRPr="004F6807" w:rsidRDefault="00940183" w:rsidP="00940183">
      <w:pPr>
        <w:rPr>
          <w:sz w:val="24"/>
          <w:szCs w:val="24"/>
        </w:rPr>
      </w:pPr>
    </w:p>
    <w:p w14:paraId="6E35537F" w14:textId="77777777" w:rsidR="00940183" w:rsidRPr="009E55D0" w:rsidRDefault="00940183" w:rsidP="00940183">
      <w:pPr>
        <w:widowControl w:val="0"/>
        <w:autoSpaceDE w:val="0"/>
        <w:autoSpaceDN w:val="0"/>
        <w:adjustRightInd w:val="0"/>
        <w:ind w:left="113" w:right="51"/>
        <w:jc w:val="both"/>
        <w:rPr>
          <w:color w:val="FF0000"/>
          <w:sz w:val="24"/>
          <w:szCs w:val="24"/>
        </w:rPr>
      </w:pPr>
      <w:r w:rsidRPr="004F6807">
        <w:rPr>
          <w:b/>
          <w:bCs/>
          <w:sz w:val="24"/>
          <w:szCs w:val="24"/>
        </w:rPr>
        <w:t>Si</w:t>
      </w:r>
      <w:r w:rsidRPr="004F6807">
        <w:rPr>
          <w:b/>
          <w:bCs/>
          <w:spacing w:val="36"/>
          <w:sz w:val="24"/>
          <w:szCs w:val="24"/>
        </w:rPr>
        <w:t xml:space="preserve"> 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nd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ch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no tutte</w:t>
      </w:r>
      <w:r w:rsidRPr="004F6807">
        <w:rPr>
          <w:b/>
          <w:bCs/>
          <w:spacing w:val="32"/>
          <w:sz w:val="24"/>
          <w:szCs w:val="24"/>
        </w:rPr>
        <w:t xml:space="preserve"> </w:t>
      </w:r>
      <w:r w:rsidRPr="004F6807">
        <w:rPr>
          <w:b/>
          <w:bCs/>
          <w:spacing w:val="-1"/>
          <w:sz w:val="24"/>
          <w:szCs w:val="24"/>
        </w:rPr>
        <w:t>l</w:t>
      </w:r>
      <w:r w:rsidRPr="004F6807">
        <w:rPr>
          <w:b/>
          <w:bCs/>
          <w:sz w:val="24"/>
          <w:szCs w:val="24"/>
        </w:rPr>
        <w:t>e</w:t>
      </w:r>
      <w:r w:rsidRPr="004F6807">
        <w:rPr>
          <w:b/>
          <w:bCs/>
          <w:spacing w:val="37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p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attaforme</w:t>
      </w:r>
      <w:r w:rsidRPr="004F6807">
        <w:rPr>
          <w:b/>
          <w:bCs/>
          <w:spacing w:val="26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e</w:t>
      </w:r>
      <w:r w:rsidRPr="004F6807">
        <w:rPr>
          <w:b/>
          <w:bCs/>
          <w:spacing w:val="34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g</w:t>
      </w:r>
      <w:r w:rsidRPr="004F6807">
        <w:rPr>
          <w:b/>
          <w:bCs/>
          <w:spacing w:val="-1"/>
          <w:sz w:val="24"/>
          <w:szCs w:val="24"/>
        </w:rPr>
        <w:t>l</w:t>
      </w:r>
      <w:r w:rsidRPr="004F6807">
        <w:rPr>
          <w:b/>
          <w:bCs/>
          <w:sz w:val="24"/>
          <w:szCs w:val="24"/>
        </w:rPr>
        <w:t>i</w:t>
      </w:r>
      <w:r w:rsidRPr="004F6807">
        <w:rPr>
          <w:b/>
          <w:bCs/>
          <w:spacing w:val="36"/>
          <w:sz w:val="24"/>
          <w:szCs w:val="24"/>
        </w:rPr>
        <w:t xml:space="preserve"> </w:t>
      </w:r>
      <w:r w:rsidRPr="004F6807">
        <w:rPr>
          <w:b/>
          <w:bCs/>
          <w:spacing w:val="-1"/>
          <w:sz w:val="24"/>
          <w:szCs w:val="24"/>
        </w:rPr>
        <w:t>s</w:t>
      </w:r>
      <w:r w:rsidRPr="004F6807">
        <w:rPr>
          <w:b/>
          <w:bCs/>
          <w:sz w:val="24"/>
          <w:szCs w:val="24"/>
        </w:rPr>
        <w:t>trumenti</w:t>
      </w:r>
      <w:r w:rsidRPr="004F6807">
        <w:rPr>
          <w:b/>
          <w:bCs/>
          <w:spacing w:val="31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cana</w:t>
      </w:r>
      <w:r w:rsidRPr="004F6807">
        <w:rPr>
          <w:b/>
          <w:bCs/>
          <w:spacing w:val="-1"/>
          <w:sz w:val="24"/>
          <w:szCs w:val="24"/>
        </w:rPr>
        <w:t>l</w:t>
      </w:r>
      <w:r w:rsidRPr="004F6807">
        <w:rPr>
          <w:b/>
          <w:bCs/>
          <w:sz w:val="24"/>
          <w:szCs w:val="24"/>
        </w:rPr>
        <w:t>i</w:t>
      </w:r>
      <w:r w:rsidRPr="004F6807">
        <w:rPr>
          <w:b/>
          <w:bCs/>
          <w:spacing w:val="33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di</w:t>
      </w:r>
      <w:r w:rsidRPr="004F6807">
        <w:rPr>
          <w:b/>
          <w:bCs/>
          <w:spacing w:val="36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comun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caz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one</w:t>
      </w:r>
      <w:r w:rsidRPr="004F6807">
        <w:rPr>
          <w:b/>
          <w:bCs/>
          <w:spacing w:val="30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che</w:t>
      </w:r>
      <w:r w:rsidRPr="004F6807">
        <w:rPr>
          <w:b/>
          <w:bCs/>
          <w:spacing w:val="35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sono stati ut</w:t>
      </w:r>
      <w:r w:rsidRPr="004F6807">
        <w:rPr>
          <w:b/>
          <w:bCs/>
          <w:spacing w:val="-1"/>
          <w:sz w:val="24"/>
          <w:szCs w:val="24"/>
        </w:rPr>
        <w:t>ili</w:t>
      </w:r>
      <w:r w:rsidRPr="004F6807">
        <w:rPr>
          <w:b/>
          <w:bCs/>
          <w:sz w:val="24"/>
          <w:szCs w:val="24"/>
        </w:rPr>
        <w:t>zzati</w:t>
      </w:r>
      <w:r w:rsidRPr="004F6807">
        <w:rPr>
          <w:b/>
          <w:bCs/>
          <w:spacing w:val="1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dal/dai</w:t>
      </w:r>
      <w:r w:rsidRPr="004F6807">
        <w:rPr>
          <w:b/>
          <w:bCs/>
          <w:spacing w:val="3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docente/i,</w:t>
      </w:r>
      <w:r w:rsidRPr="004F6807">
        <w:rPr>
          <w:b/>
          <w:bCs/>
          <w:spacing w:val="1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avendo</w:t>
      </w:r>
      <w:r w:rsidRPr="004F6807">
        <w:rPr>
          <w:b/>
          <w:bCs/>
          <w:spacing w:val="3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cura</w:t>
      </w:r>
      <w:r w:rsidRPr="004F6807">
        <w:rPr>
          <w:b/>
          <w:bCs/>
          <w:spacing w:val="4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di</w:t>
      </w:r>
      <w:r w:rsidRPr="004F6807">
        <w:rPr>
          <w:b/>
          <w:bCs/>
          <w:spacing w:val="4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spec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f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 xml:space="preserve">care </w:t>
      </w:r>
      <w:r w:rsidRPr="004F6807">
        <w:rPr>
          <w:b/>
          <w:bCs/>
          <w:spacing w:val="-1"/>
          <w:sz w:val="24"/>
          <w:szCs w:val="24"/>
        </w:rPr>
        <w:t>q</w:t>
      </w:r>
      <w:r w:rsidRPr="004F6807">
        <w:rPr>
          <w:b/>
          <w:bCs/>
          <w:sz w:val="24"/>
          <w:szCs w:val="24"/>
        </w:rPr>
        <w:t>ue</w:t>
      </w:r>
      <w:r w:rsidRPr="004F6807">
        <w:rPr>
          <w:b/>
          <w:bCs/>
          <w:spacing w:val="-1"/>
          <w:sz w:val="24"/>
          <w:szCs w:val="24"/>
        </w:rPr>
        <w:t>ll</w:t>
      </w:r>
      <w:r w:rsidRPr="004F6807">
        <w:rPr>
          <w:b/>
          <w:bCs/>
          <w:sz w:val="24"/>
          <w:szCs w:val="24"/>
        </w:rPr>
        <w:t>e</w:t>
      </w:r>
      <w:r w:rsidRPr="004F6807">
        <w:rPr>
          <w:b/>
          <w:bCs/>
          <w:spacing w:val="4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sugger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 xml:space="preserve">te </w:t>
      </w:r>
      <w:r w:rsidRPr="004F6807">
        <w:rPr>
          <w:b/>
          <w:bCs/>
          <w:spacing w:val="-1"/>
          <w:sz w:val="24"/>
          <w:szCs w:val="24"/>
        </w:rPr>
        <w:t>d</w:t>
      </w:r>
      <w:r w:rsidRPr="004F6807">
        <w:rPr>
          <w:b/>
          <w:bCs/>
          <w:sz w:val="24"/>
          <w:szCs w:val="24"/>
        </w:rPr>
        <w:t>a</w:t>
      </w:r>
      <w:r w:rsidRPr="004F6807">
        <w:rPr>
          <w:b/>
          <w:bCs/>
          <w:spacing w:val="-1"/>
          <w:sz w:val="24"/>
          <w:szCs w:val="24"/>
        </w:rPr>
        <w:t>ll</w:t>
      </w:r>
      <w:r w:rsidRPr="004F6807">
        <w:rPr>
          <w:b/>
          <w:bCs/>
          <w:sz w:val="24"/>
          <w:szCs w:val="24"/>
        </w:rPr>
        <w:t>’Ist</w:t>
      </w:r>
      <w:r w:rsidRPr="004F6807">
        <w:rPr>
          <w:b/>
          <w:bCs/>
          <w:spacing w:val="-1"/>
          <w:sz w:val="24"/>
          <w:szCs w:val="24"/>
        </w:rPr>
        <w:t>i</w:t>
      </w:r>
      <w:r w:rsidRPr="004F6807">
        <w:rPr>
          <w:b/>
          <w:bCs/>
          <w:sz w:val="24"/>
          <w:szCs w:val="24"/>
        </w:rPr>
        <w:t>tuto</w:t>
      </w:r>
      <w:r w:rsidRPr="004F6807">
        <w:rPr>
          <w:b/>
          <w:bCs/>
          <w:spacing w:val="4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e</w:t>
      </w:r>
      <w:r w:rsidRPr="004F6807">
        <w:rPr>
          <w:b/>
          <w:bCs/>
          <w:spacing w:val="4"/>
          <w:sz w:val="24"/>
          <w:szCs w:val="24"/>
        </w:rPr>
        <w:t xml:space="preserve"> </w:t>
      </w:r>
      <w:r w:rsidRPr="004F6807">
        <w:rPr>
          <w:b/>
          <w:bCs/>
          <w:spacing w:val="-1"/>
          <w:sz w:val="24"/>
          <w:szCs w:val="24"/>
        </w:rPr>
        <w:t>q</w:t>
      </w:r>
      <w:r w:rsidRPr="004F6807">
        <w:rPr>
          <w:b/>
          <w:bCs/>
          <w:sz w:val="24"/>
          <w:szCs w:val="24"/>
        </w:rPr>
        <w:t>ue</w:t>
      </w:r>
      <w:r w:rsidRPr="004F6807">
        <w:rPr>
          <w:b/>
          <w:bCs/>
          <w:spacing w:val="-1"/>
          <w:sz w:val="24"/>
          <w:szCs w:val="24"/>
        </w:rPr>
        <w:t>ll</w:t>
      </w:r>
      <w:r w:rsidRPr="004F6807">
        <w:rPr>
          <w:b/>
          <w:bCs/>
          <w:sz w:val="24"/>
          <w:szCs w:val="24"/>
        </w:rPr>
        <w:t xml:space="preserve">e </w:t>
      </w:r>
      <w:r w:rsidRPr="004F6807">
        <w:rPr>
          <w:b/>
          <w:bCs/>
          <w:spacing w:val="-1"/>
          <w:sz w:val="24"/>
          <w:szCs w:val="24"/>
        </w:rPr>
        <w:t>li</w:t>
      </w:r>
      <w:r w:rsidRPr="004F6807">
        <w:rPr>
          <w:b/>
          <w:bCs/>
          <w:sz w:val="24"/>
          <w:szCs w:val="24"/>
        </w:rPr>
        <w:t>beramente</w:t>
      </w:r>
      <w:r w:rsidRPr="004F6807">
        <w:rPr>
          <w:b/>
          <w:bCs/>
          <w:spacing w:val="-5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sce</w:t>
      </w:r>
      <w:r w:rsidRPr="004F6807">
        <w:rPr>
          <w:b/>
          <w:bCs/>
          <w:spacing w:val="-1"/>
          <w:sz w:val="24"/>
          <w:szCs w:val="24"/>
        </w:rPr>
        <w:t>l</w:t>
      </w:r>
      <w:r w:rsidRPr="004F6807">
        <w:rPr>
          <w:b/>
          <w:bCs/>
          <w:sz w:val="24"/>
          <w:szCs w:val="24"/>
        </w:rPr>
        <w:t>te dal</w:t>
      </w:r>
      <w:r w:rsidRPr="004F6807">
        <w:rPr>
          <w:b/>
          <w:bCs/>
          <w:spacing w:val="1"/>
          <w:sz w:val="24"/>
          <w:szCs w:val="24"/>
        </w:rPr>
        <w:t xml:space="preserve"> </w:t>
      </w:r>
      <w:r w:rsidRPr="004F6807">
        <w:rPr>
          <w:b/>
          <w:bCs/>
          <w:sz w:val="24"/>
          <w:szCs w:val="24"/>
        </w:rPr>
        <w:t>docente</w:t>
      </w:r>
      <w:r w:rsidRPr="004F6807">
        <w:rPr>
          <w:b/>
          <w:bCs/>
          <w:spacing w:val="4"/>
          <w:sz w:val="24"/>
          <w:szCs w:val="24"/>
        </w:rPr>
        <w:t xml:space="preserve"> </w:t>
      </w:r>
      <w:r w:rsidRPr="009E55D0">
        <w:rPr>
          <w:color w:val="FF0000"/>
          <w:spacing w:val="-1"/>
        </w:rPr>
        <w:t>(W</w:t>
      </w:r>
      <w:r w:rsidRPr="009E55D0">
        <w:rPr>
          <w:color w:val="FF0000"/>
        </w:rPr>
        <w:t>h</w:t>
      </w:r>
      <w:r w:rsidRPr="009E55D0">
        <w:rPr>
          <w:color w:val="FF0000"/>
          <w:spacing w:val="-1"/>
        </w:rPr>
        <w:t>a</w:t>
      </w:r>
      <w:r w:rsidRPr="009E55D0">
        <w:rPr>
          <w:color w:val="FF0000"/>
        </w:rPr>
        <w:t>tsApp,</w:t>
      </w:r>
      <w:r w:rsidRPr="009E55D0">
        <w:rPr>
          <w:color w:val="FF0000"/>
          <w:spacing w:val="2"/>
        </w:rPr>
        <w:t xml:space="preserve"> </w:t>
      </w:r>
      <w:r w:rsidRPr="009E55D0">
        <w:rPr>
          <w:color w:val="FF0000"/>
          <w:spacing w:val="-1"/>
        </w:rPr>
        <w:t>S</w:t>
      </w:r>
      <w:r w:rsidRPr="009E55D0">
        <w:rPr>
          <w:color w:val="FF0000"/>
        </w:rPr>
        <w:t>kyp</w:t>
      </w:r>
      <w:r w:rsidRPr="009E55D0">
        <w:rPr>
          <w:color w:val="FF0000"/>
          <w:spacing w:val="-1"/>
        </w:rPr>
        <w:t>e</w:t>
      </w:r>
      <w:r w:rsidRPr="009E55D0">
        <w:rPr>
          <w:color w:val="FF0000"/>
        </w:rPr>
        <w:t>,</w:t>
      </w:r>
      <w:r w:rsidRPr="009E55D0">
        <w:rPr>
          <w:color w:val="FF0000"/>
          <w:spacing w:val="3"/>
        </w:rPr>
        <w:t xml:space="preserve"> </w:t>
      </w:r>
      <w:r w:rsidRPr="009E55D0">
        <w:rPr>
          <w:color w:val="FF0000"/>
          <w:spacing w:val="-1"/>
        </w:rPr>
        <w:t>e</w:t>
      </w:r>
      <w:r w:rsidRPr="009E55D0">
        <w:rPr>
          <w:color w:val="FF0000"/>
          <w:spacing w:val="1"/>
        </w:rPr>
        <w:t>-</w:t>
      </w:r>
      <w:r w:rsidRPr="009E55D0">
        <w:rPr>
          <w:color w:val="FF0000"/>
        </w:rPr>
        <w:t>m</w:t>
      </w:r>
      <w:r w:rsidRPr="009E55D0">
        <w:rPr>
          <w:color w:val="FF0000"/>
          <w:spacing w:val="-3"/>
        </w:rPr>
        <w:t>a</w:t>
      </w:r>
      <w:r w:rsidRPr="009E55D0">
        <w:rPr>
          <w:color w:val="FF0000"/>
        </w:rPr>
        <w:t>il –</w:t>
      </w:r>
      <w:r w:rsidRPr="009E55D0">
        <w:rPr>
          <w:color w:val="FF0000"/>
          <w:spacing w:val="4"/>
        </w:rPr>
        <w:t xml:space="preserve"> </w:t>
      </w:r>
      <w:r w:rsidRPr="009E55D0">
        <w:rPr>
          <w:color w:val="FF0000"/>
          <w:spacing w:val="-1"/>
        </w:rPr>
        <w:t>a</w:t>
      </w:r>
      <w:r w:rsidRPr="009E55D0">
        <w:rPr>
          <w:color w:val="FF0000"/>
        </w:rPr>
        <w:t>ule</w:t>
      </w:r>
      <w:r w:rsidRPr="009E55D0">
        <w:rPr>
          <w:color w:val="FF0000"/>
          <w:spacing w:val="2"/>
        </w:rPr>
        <w:t xml:space="preserve"> </w:t>
      </w:r>
      <w:r w:rsidRPr="009E55D0">
        <w:rPr>
          <w:color w:val="FF0000"/>
        </w:rPr>
        <w:t>vi</w:t>
      </w:r>
      <w:r w:rsidRPr="009E55D0">
        <w:rPr>
          <w:color w:val="FF0000"/>
          <w:spacing w:val="-1"/>
        </w:rPr>
        <w:t>r</w:t>
      </w:r>
      <w:r w:rsidRPr="009E55D0">
        <w:rPr>
          <w:color w:val="FF0000"/>
        </w:rPr>
        <w:t>tu</w:t>
      </w:r>
      <w:r w:rsidRPr="009E55D0">
        <w:rPr>
          <w:color w:val="FF0000"/>
          <w:spacing w:val="-1"/>
        </w:rPr>
        <w:t>a</w:t>
      </w:r>
      <w:r w:rsidRPr="009E55D0">
        <w:rPr>
          <w:color w:val="FF0000"/>
        </w:rPr>
        <w:t>li</w:t>
      </w:r>
      <w:r w:rsidRPr="009E55D0">
        <w:rPr>
          <w:color w:val="FF0000"/>
          <w:spacing w:val="-1"/>
        </w:rPr>
        <w:t xml:space="preserve"> </w:t>
      </w:r>
      <w:r w:rsidRPr="009E55D0">
        <w:rPr>
          <w:color w:val="FF0000"/>
        </w:rPr>
        <w:t>d</w:t>
      </w:r>
      <w:r w:rsidRPr="009E55D0">
        <w:rPr>
          <w:color w:val="FF0000"/>
          <w:spacing w:val="-1"/>
        </w:rPr>
        <w:t>e</w:t>
      </w:r>
      <w:r w:rsidRPr="009E55D0">
        <w:rPr>
          <w:color w:val="FF0000"/>
        </w:rPr>
        <w:t>l</w:t>
      </w:r>
      <w:r w:rsidRPr="009E55D0">
        <w:rPr>
          <w:color w:val="FF0000"/>
          <w:spacing w:val="2"/>
        </w:rPr>
        <w:t xml:space="preserve"> </w:t>
      </w:r>
      <w:r w:rsidRPr="009E55D0">
        <w:rPr>
          <w:color w:val="FF0000"/>
          <w:spacing w:val="-1"/>
        </w:rPr>
        <w:t>R</w:t>
      </w:r>
      <w:r w:rsidRPr="009E55D0">
        <w:rPr>
          <w:color w:val="FF0000"/>
        </w:rPr>
        <w:t>E,</w:t>
      </w:r>
      <w:r w:rsidRPr="009E55D0">
        <w:rPr>
          <w:color w:val="FF0000"/>
          <w:spacing w:val="4"/>
        </w:rPr>
        <w:t xml:space="preserve"> </w:t>
      </w:r>
      <w:proofErr w:type="spellStart"/>
      <w:r w:rsidRPr="009E55D0">
        <w:rPr>
          <w:color w:val="FF0000"/>
          <w:spacing w:val="-1"/>
        </w:rPr>
        <w:t>We</w:t>
      </w:r>
      <w:r w:rsidRPr="009E55D0">
        <w:rPr>
          <w:color w:val="FF0000"/>
        </w:rPr>
        <w:t>s</w:t>
      </w:r>
      <w:r w:rsidRPr="009E55D0">
        <w:rPr>
          <w:color w:val="FF0000"/>
          <w:spacing w:val="-1"/>
        </w:rPr>
        <w:t>c</w:t>
      </w:r>
      <w:r w:rsidRPr="009E55D0">
        <w:rPr>
          <w:color w:val="FF0000"/>
        </w:rPr>
        <w:t>hoo</w:t>
      </w:r>
      <w:r w:rsidRPr="009E55D0">
        <w:rPr>
          <w:color w:val="FF0000"/>
          <w:spacing w:val="3"/>
        </w:rPr>
        <w:t>l</w:t>
      </w:r>
      <w:proofErr w:type="spellEnd"/>
      <w:r w:rsidRPr="009E55D0">
        <w:rPr>
          <w:color w:val="FF0000"/>
        </w:rPr>
        <w:t xml:space="preserve">, </w:t>
      </w:r>
      <w:proofErr w:type="spellStart"/>
      <w:r w:rsidRPr="009E55D0">
        <w:rPr>
          <w:color w:val="FF0000"/>
        </w:rPr>
        <w:t>Edmodo</w:t>
      </w:r>
      <w:proofErr w:type="spellEnd"/>
      <w:r w:rsidRPr="009E55D0">
        <w:rPr>
          <w:color w:val="FF0000"/>
        </w:rPr>
        <w:t>,</w:t>
      </w:r>
      <w:r w:rsidRPr="009E55D0">
        <w:rPr>
          <w:color w:val="FF0000"/>
          <w:spacing w:val="-4"/>
        </w:rPr>
        <w:t xml:space="preserve"> </w:t>
      </w:r>
      <w:r w:rsidRPr="009E55D0">
        <w:rPr>
          <w:color w:val="FF0000"/>
        </w:rPr>
        <w:t>Zoom,</w:t>
      </w:r>
      <w:r w:rsidRPr="009E55D0">
        <w:rPr>
          <w:color w:val="FF0000"/>
          <w:spacing w:val="-5"/>
        </w:rPr>
        <w:t xml:space="preserve"> </w:t>
      </w:r>
      <w:r w:rsidRPr="009E55D0">
        <w:rPr>
          <w:color w:val="FF0000"/>
        </w:rPr>
        <w:t>Google</w:t>
      </w:r>
      <w:r w:rsidRPr="009E55D0">
        <w:rPr>
          <w:color w:val="FF0000"/>
          <w:spacing w:val="-3"/>
        </w:rPr>
        <w:t xml:space="preserve"> </w:t>
      </w:r>
      <w:r w:rsidRPr="009E55D0">
        <w:rPr>
          <w:color w:val="FF0000"/>
          <w:spacing w:val="-1"/>
        </w:rPr>
        <w:t>S</w:t>
      </w:r>
      <w:r w:rsidRPr="009E55D0">
        <w:rPr>
          <w:color w:val="FF0000"/>
        </w:rPr>
        <w:t>uit</w:t>
      </w:r>
      <w:r w:rsidRPr="009E55D0">
        <w:rPr>
          <w:color w:val="FF0000"/>
          <w:spacing w:val="-1"/>
        </w:rPr>
        <w:t>e</w:t>
      </w:r>
      <w:r w:rsidRPr="009E55D0">
        <w:rPr>
          <w:color w:val="FF0000"/>
        </w:rPr>
        <w:t>,</w:t>
      </w:r>
      <w:r w:rsidRPr="009E55D0">
        <w:rPr>
          <w:color w:val="FF0000"/>
          <w:spacing w:val="-3"/>
        </w:rPr>
        <w:t xml:space="preserve"> </w:t>
      </w:r>
      <w:proofErr w:type="spellStart"/>
      <w:r w:rsidRPr="009E55D0">
        <w:rPr>
          <w:color w:val="FF0000"/>
        </w:rPr>
        <w:t>Meet</w:t>
      </w:r>
      <w:proofErr w:type="spellEnd"/>
      <w:r w:rsidRPr="009E55D0">
        <w:rPr>
          <w:color w:val="FF0000"/>
        </w:rPr>
        <w:t>, altro)</w:t>
      </w:r>
    </w:p>
    <w:p w14:paraId="0ED12FA4" w14:textId="77777777" w:rsidR="00940183" w:rsidRPr="004F6807" w:rsidRDefault="00940183" w:rsidP="00940183">
      <w:pPr>
        <w:rPr>
          <w:sz w:val="24"/>
          <w:szCs w:val="24"/>
        </w:rPr>
      </w:pPr>
    </w:p>
    <w:p w14:paraId="0A1D6DD7" w14:textId="77777777" w:rsidR="00940183" w:rsidRDefault="00940183" w:rsidP="00940183">
      <w:pPr>
        <w:rPr>
          <w:sz w:val="24"/>
          <w:szCs w:val="24"/>
        </w:rPr>
      </w:pPr>
      <w:r w:rsidRPr="004F6807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</w:t>
      </w:r>
    </w:p>
    <w:p w14:paraId="260B7A9E" w14:textId="77777777" w:rsidR="00940183" w:rsidRPr="004F6807" w:rsidRDefault="00940183" w:rsidP="00940183">
      <w:pPr>
        <w:rPr>
          <w:sz w:val="24"/>
          <w:szCs w:val="24"/>
        </w:rPr>
      </w:pPr>
    </w:p>
    <w:p w14:paraId="216BCB01" w14:textId="77777777" w:rsidR="00940183" w:rsidRDefault="00940183" w:rsidP="00940183">
      <w:pPr>
        <w:suppressAutoHyphens/>
        <w:rPr>
          <w:rFonts w:eastAsia="SimSun"/>
          <w:color w:val="FF0000"/>
          <w:kern w:val="1"/>
          <w:sz w:val="24"/>
          <w:szCs w:val="24"/>
          <w:lang w:eastAsia="hi-IN" w:bidi="hi-IN"/>
        </w:rPr>
      </w:pPr>
      <w:r w:rsidRPr="00360697">
        <w:rPr>
          <w:rFonts w:eastAsia="SimSun"/>
          <w:kern w:val="1"/>
          <w:sz w:val="24"/>
          <w:szCs w:val="24"/>
          <w:lang w:eastAsia="hi-IN" w:bidi="hi-IN"/>
        </w:rPr>
        <w:t xml:space="preserve">Tipo di interazione </w:t>
      </w:r>
      <w:r w:rsidRPr="009E55D0">
        <w:rPr>
          <w:color w:val="FF0000"/>
        </w:rPr>
        <w:t>(lasciare l’alternativa di interesse)</w:t>
      </w:r>
      <w:r w:rsidRPr="00360697">
        <w:rPr>
          <w:rFonts w:eastAsia="SimSun"/>
          <w:kern w:val="1"/>
          <w:sz w:val="24"/>
          <w:szCs w:val="24"/>
          <w:lang w:eastAsia="hi-IN" w:bidi="hi-IN"/>
        </w:rPr>
        <w:t>:</w:t>
      </w:r>
      <w:r w:rsidRPr="00360697">
        <w:rPr>
          <w:rFonts w:eastAsia="SimSun"/>
          <w:color w:val="FF0000"/>
          <w:kern w:val="1"/>
          <w:sz w:val="24"/>
          <w:szCs w:val="24"/>
          <w:lang w:eastAsia="hi-IN" w:bidi="hi-IN"/>
        </w:rPr>
        <w:t xml:space="preserve"> </w:t>
      </w:r>
    </w:p>
    <w:p w14:paraId="3F57A367" w14:textId="77777777" w:rsidR="00940183" w:rsidRPr="00360697" w:rsidRDefault="00940183" w:rsidP="00940183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</w:p>
    <w:p w14:paraId="20248F8B" w14:textId="77777777" w:rsidR="00940183" w:rsidRPr="00360697" w:rsidRDefault="00940183" w:rsidP="00940183">
      <w:pPr>
        <w:pStyle w:val="Paragrafoelenco"/>
        <w:numPr>
          <w:ilvl w:val="0"/>
          <w:numId w:val="12"/>
        </w:numPr>
        <w:suppressAutoHyphens/>
        <w:spacing w:line="240" w:lineRule="auto"/>
        <w:jc w:val="left"/>
        <w:rPr>
          <w:rFonts w:eastAsia="SimSun" w:cs="Mangal"/>
          <w:kern w:val="1"/>
          <w:szCs w:val="24"/>
          <w:lang w:eastAsia="hi-IN" w:bidi="hi-IN"/>
        </w:rPr>
      </w:pPr>
      <w:r w:rsidRPr="00360697">
        <w:rPr>
          <w:rFonts w:eastAsia="SimSun" w:cs="Mangal"/>
          <w:kern w:val="1"/>
          <w:szCs w:val="24"/>
          <w:lang w:eastAsia="hi-IN" w:bidi="hi-IN"/>
        </w:rPr>
        <w:t xml:space="preserve">diretta con l’alunno </w:t>
      </w:r>
    </w:p>
    <w:p w14:paraId="35A39B44" w14:textId="77777777" w:rsidR="00940183" w:rsidRPr="00360697" w:rsidRDefault="00940183" w:rsidP="00940183">
      <w:pPr>
        <w:pStyle w:val="Paragrafoelenco"/>
        <w:numPr>
          <w:ilvl w:val="0"/>
          <w:numId w:val="12"/>
        </w:numPr>
        <w:suppressAutoHyphens/>
        <w:spacing w:line="240" w:lineRule="auto"/>
        <w:jc w:val="left"/>
        <w:rPr>
          <w:rFonts w:eastAsia="SimSun" w:cs="Mangal"/>
          <w:kern w:val="1"/>
          <w:szCs w:val="24"/>
          <w:lang w:eastAsia="hi-IN" w:bidi="hi-IN"/>
        </w:rPr>
      </w:pPr>
      <w:r w:rsidRPr="00360697">
        <w:rPr>
          <w:rFonts w:eastAsia="SimSun" w:cs="Mangal"/>
          <w:kern w:val="1"/>
          <w:szCs w:val="24"/>
          <w:lang w:eastAsia="hi-IN" w:bidi="hi-IN"/>
        </w:rPr>
        <w:t>diretta con l’alunno/a e con la mediazione del/</w:t>
      </w:r>
      <w:proofErr w:type="spellStart"/>
      <w:r w:rsidRPr="00360697">
        <w:rPr>
          <w:rFonts w:eastAsia="SimSun" w:cs="Mangal"/>
          <w:kern w:val="1"/>
          <w:szCs w:val="24"/>
          <w:lang w:eastAsia="hi-IN" w:bidi="hi-IN"/>
        </w:rPr>
        <w:t>lla</w:t>
      </w:r>
      <w:proofErr w:type="spellEnd"/>
      <w:r w:rsidRPr="00360697">
        <w:rPr>
          <w:rFonts w:eastAsia="SimSun" w:cs="Mangal"/>
          <w:kern w:val="1"/>
          <w:szCs w:val="24"/>
          <w:lang w:eastAsia="hi-IN" w:bidi="hi-IN"/>
        </w:rPr>
        <w:t xml:space="preserve"> </w:t>
      </w:r>
      <w:proofErr w:type="gramStart"/>
      <w:r w:rsidRPr="00360697">
        <w:rPr>
          <w:rFonts w:eastAsia="SimSun" w:cs="Mangal"/>
          <w:kern w:val="1"/>
          <w:szCs w:val="24"/>
          <w:lang w:eastAsia="hi-IN" w:bidi="hi-IN"/>
        </w:rPr>
        <w:t>…….</w:t>
      </w:r>
      <w:proofErr w:type="gramEnd"/>
      <w:r w:rsidRPr="00360697">
        <w:rPr>
          <w:rFonts w:eastAsia="SimSun" w:cs="Mangal"/>
          <w:kern w:val="1"/>
          <w:sz w:val="20"/>
          <w:szCs w:val="20"/>
          <w:lang w:eastAsia="hi-IN" w:bidi="hi-IN"/>
        </w:rPr>
        <w:t>(padre/madre/fratello/sorella/tutore)</w:t>
      </w:r>
    </w:p>
    <w:p w14:paraId="60885C63" w14:textId="77777777" w:rsidR="00940183" w:rsidRPr="00360697" w:rsidRDefault="00940183" w:rsidP="00940183">
      <w:pPr>
        <w:pStyle w:val="Paragrafoelenco"/>
        <w:numPr>
          <w:ilvl w:val="0"/>
          <w:numId w:val="12"/>
        </w:numPr>
        <w:suppressAutoHyphens/>
        <w:spacing w:line="240" w:lineRule="auto"/>
        <w:jc w:val="left"/>
        <w:rPr>
          <w:rFonts w:eastAsia="SimSun" w:cs="Mangal"/>
          <w:kern w:val="1"/>
          <w:szCs w:val="24"/>
          <w:lang w:eastAsia="hi-IN" w:bidi="hi-IN"/>
        </w:rPr>
      </w:pPr>
      <w:r w:rsidRPr="00360697">
        <w:rPr>
          <w:rFonts w:eastAsia="SimSun" w:cs="Mangal"/>
          <w:kern w:val="1"/>
          <w:szCs w:val="24"/>
          <w:lang w:eastAsia="hi-IN" w:bidi="hi-IN"/>
        </w:rPr>
        <w:t xml:space="preserve">indiretta con il/la……... </w:t>
      </w:r>
      <w:r w:rsidRPr="00360697">
        <w:rPr>
          <w:rFonts w:eastAsia="SimSun" w:cs="Mangal"/>
          <w:kern w:val="1"/>
          <w:sz w:val="20"/>
          <w:szCs w:val="20"/>
          <w:lang w:eastAsia="hi-IN" w:bidi="hi-IN"/>
        </w:rPr>
        <w:t>(madre/padre/fratello/sorella/tutore)</w:t>
      </w:r>
    </w:p>
    <w:p w14:paraId="6A4D3640" w14:textId="77777777" w:rsidR="00940183" w:rsidRDefault="00940183" w:rsidP="00940183">
      <w:pPr>
        <w:rPr>
          <w:sz w:val="24"/>
          <w:szCs w:val="24"/>
        </w:rPr>
      </w:pPr>
    </w:p>
    <w:p w14:paraId="2F2731DB" w14:textId="77777777" w:rsidR="00940183" w:rsidRDefault="00940183" w:rsidP="00940183">
      <w:pPr>
        <w:rPr>
          <w:sz w:val="24"/>
          <w:szCs w:val="24"/>
        </w:rPr>
      </w:pPr>
      <w:r w:rsidRPr="009967C0">
        <w:rPr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98BB44" wp14:editId="0E54F5F3">
                <wp:simplePos x="0" y="0"/>
                <wp:positionH relativeFrom="column">
                  <wp:posOffset>-72390</wp:posOffset>
                </wp:positionH>
                <wp:positionV relativeFrom="paragraph">
                  <wp:posOffset>45720</wp:posOffset>
                </wp:positionV>
                <wp:extent cx="5972175" cy="3076575"/>
                <wp:effectExtent l="0" t="0" r="28575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1F89F" w14:textId="77777777" w:rsidR="00940183" w:rsidRPr="00CF610B" w:rsidRDefault="00940183" w:rsidP="00940183">
                            <w:pPr>
                              <w:pStyle w:val="Default"/>
                              <w:rPr>
                                <w:b/>
                                <w:bCs/>
                              </w:rPr>
                            </w:pPr>
                            <w:r w:rsidRPr="00CF610B">
                              <w:rPr>
                                <w:b/>
                                <w:bCs/>
                              </w:rPr>
                              <w:t xml:space="preserve">ABILITA’ E CONOSCENZE ACQUISITE IN RELAZIONE AGLI OBIETTIVI DEL PEI E DELLA RIMODULAZIONE DELLA PROGRAMMAZIONE RELATIVAMENTE A </w:t>
                            </w:r>
                          </w:p>
                          <w:p w14:paraId="39FBD004" w14:textId="77777777" w:rsidR="00940183" w:rsidRPr="00CF610B" w:rsidRDefault="00940183" w:rsidP="00940183">
                            <w:pPr>
                              <w:pStyle w:val="Default"/>
                              <w:jc w:val="both"/>
                            </w:pPr>
                          </w:p>
                          <w:p w14:paraId="0C6804A5" w14:textId="77777777" w:rsidR="00940183" w:rsidRPr="00CF610B" w:rsidRDefault="00940183" w:rsidP="00940183">
                            <w:pPr>
                              <w:pStyle w:val="Default"/>
                            </w:pPr>
                            <w:r w:rsidRPr="00CF610B">
                              <w:rPr>
                                <w:b/>
                                <w:bCs/>
                              </w:rPr>
                              <w:t xml:space="preserve">1. Area della relazione e della comunicazione </w:t>
                            </w:r>
                          </w:p>
                          <w:p w14:paraId="0D86E398" w14:textId="77777777" w:rsidR="00940183" w:rsidRPr="00CF610B" w:rsidRDefault="00940183" w:rsidP="00940183">
                            <w:pPr>
                              <w:pStyle w:val="Default"/>
                            </w:pPr>
                            <w:r w:rsidRPr="00CF610B">
                              <w:rPr>
                                <w:b/>
                                <w:bCs/>
                              </w:rPr>
                              <w:t xml:space="preserve">2. Area dell’autonomia </w:t>
                            </w:r>
                          </w:p>
                          <w:p w14:paraId="0AD5F3CC" w14:textId="77777777" w:rsidR="00940183" w:rsidRPr="00CF610B" w:rsidRDefault="00940183" w:rsidP="0094018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610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3. Area cognitiva e dell’apprendimento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8BB4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5.7pt;margin-top:3.6pt;width:470.25pt;height:2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">
                <v:textbox>
                  <w:txbxContent>
                    <w:p w14:paraId="4B91F89F" w14:textId="77777777" w:rsidR="00940183" w:rsidRPr="00CF610B" w:rsidRDefault="00940183" w:rsidP="00940183">
                      <w:pPr>
                        <w:pStyle w:val="Default"/>
                        <w:rPr>
                          <w:b/>
                          <w:bCs/>
                        </w:rPr>
                      </w:pPr>
                      <w:r w:rsidRPr="00CF610B">
                        <w:rPr>
                          <w:b/>
                          <w:bCs/>
                        </w:rPr>
                        <w:t xml:space="preserve">ABILITA’ E CONOSCENZE ACQUISITE IN RELAZIONE AGLI OBIETTIVI DEL PEI E DELLA RIMODULAZIONE DELLA PROGRAMMAZIONE RELATIVAMENTE A </w:t>
                      </w:r>
                    </w:p>
                    <w:p w14:paraId="39FBD004" w14:textId="77777777" w:rsidR="00940183" w:rsidRPr="00CF610B" w:rsidRDefault="00940183" w:rsidP="00940183">
                      <w:pPr>
                        <w:pStyle w:val="Default"/>
                        <w:jc w:val="both"/>
                      </w:pPr>
                    </w:p>
                    <w:p w14:paraId="0C6804A5" w14:textId="77777777" w:rsidR="00940183" w:rsidRPr="00CF610B" w:rsidRDefault="00940183" w:rsidP="00940183">
                      <w:pPr>
                        <w:pStyle w:val="Default"/>
                      </w:pPr>
                      <w:r w:rsidRPr="00CF610B">
                        <w:rPr>
                          <w:b/>
                          <w:bCs/>
                        </w:rPr>
                        <w:t xml:space="preserve">1. Area della relazione e della comunicazione </w:t>
                      </w:r>
                    </w:p>
                    <w:p w14:paraId="0D86E398" w14:textId="77777777" w:rsidR="00940183" w:rsidRPr="00CF610B" w:rsidRDefault="00940183" w:rsidP="00940183">
                      <w:pPr>
                        <w:pStyle w:val="Default"/>
                      </w:pPr>
                      <w:r w:rsidRPr="00CF610B">
                        <w:rPr>
                          <w:b/>
                          <w:bCs/>
                        </w:rPr>
                        <w:t xml:space="preserve">2. Area dell’autonomia </w:t>
                      </w:r>
                    </w:p>
                    <w:p w14:paraId="0AD5F3CC" w14:textId="77777777" w:rsidR="00940183" w:rsidRPr="00CF610B" w:rsidRDefault="00940183" w:rsidP="00940183">
                      <w:pPr>
                        <w:rPr>
                          <w:sz w:val="24"/>
                          <w:szCs w:val="24"/>
                        </w:rPr>
                      </w:pPr>
                      <w:r w:rsidRPr="00CF610B">
                        <w:rPr>
                          <w:b/>
                          <w:bCs/>
                          <w:sz w:val="24"/>
                          <w:szCs w:val="24"/>
                        </w:rPr>
                        <w:t>3. Area cognitiva e dell’apprendimento</w:t>
                      </w:r>
                    </w:p>
                  </w:txbxContent>
                </v:textbox>
              </v:shape>
            </w:pict>
          </mc:Fallback>
        </mc:AlternateContent>
      </w:r>
    </w:p>
    <w:p w14:paraId="0DB07B06" w14:textId="77777777" w:rsidR="00940183" w:rsidRDefault="00940183" w:rsidP="00940183">
      <w:pPr>
        <w:pStyle w:val="Default"/>
      </w:pPr>
    </w:p>
    <w:p w14:paraId="466C4E33" w14:textId="77777777" w:rsidR="00940183" w:rsidRDefault="00940183" w:rsidP="00940183">
      <w:pPr>
        <w:pStyle w:val="Default"/>
      </w:pPr>
      <w:r>
        <w:t xml:space="preserve"> </w:t>
      </w:r>
    </w:p>
    <w:p w14:paraId="4400DD22" w14:textId="77777777" w:rsidR="00940183" w:rsidRDefault="00940183" w:rsidP="00940183">
      <w:pPr>
        <w:pStyle w:val="Default"/>
      </w:pPr>
    </w:p>
    <w:p w14:paraId="70303CB0" w14:textId="77777777" w:rsidR="00940183" w:rsidRDefault="00940183" w:rsidP="00940183">
      <w:pPr>
        <w:pStyle w:val="Default"/>
      </w:pPr>
    </w:p>
    <w:p w14:paraId="059515E4" w14:textId="77777777" w:rsidR="00940183" w:rsidRDefault="00940183" w:rsidP="00940183">
      <w:pPr>
        <w:pStyle w:val="Default"/>
      </w:pPr>
    </w:p>
    <w:p w14:paraId="4375794F" w14:textId="77777777" w:rsidR="00940183" w:rsidRDefault="00940183" w:rsidP="00940183">
      <w:pPr>
        <w:pStyle w:val="Default"/>
      </w:pPr>
    </w:p>
    <w:p w14:paraId="0CBBAF5B" w14:textId="77777777" w:rsidR="00940183" w:rsidRDefault="00940183" w:rsidP="00940183">
      <w:pPr>
        <w:pStyle w:val="Default"/>
      </w:pPr>
    </w:p>
    <w:p w14:paraId="1742FFDE" w14:textId="77777777" w:rsidR="00940183" w:rsidRDefault="00940183" w:rsidP="00940183">
      <w:pPr>
        <w:pStyle w:val="Default"/>
      </w:pPr>
    </w:p>
    <w:p w14:paraId="005E97E8" w14:textId="77777777" w:rsidR="00940183" w:rsidRDefault="00940183" w:rsidP="00940183">
      <w:pPr>
        <w:rPr>
          <w:sz w:val="24"/>
          <w:szCs w:val="24"/>
        </w:rPr>
      </w:pPr>
    </w:p>
    <w:p w14:paraId="47F651DC" w14:textId="77777777" w:rsidR="00940183" w:rsidRDefault="00940183" w:rsidP="00940183">
      <w:pPr>
        <w:rPr>
          <w:sz w:val="24"/>
          <w:szCs w:val="24"/>
        </w:rPr>
      </w:pPr>
    </w:p>
    <w:p w14:paraId="4FAF2FB3" w14:textId="77777777" w:rsidR="00940183" w:rsidRDefault="00940183" w:rsidP="00940183">
      <w:pPr>
        <w:rPr>
          <w:sz w:val="24"/>
          <w:szCs w:val="24"/>
        </w:rPr>
      </w:pPr>
    </w:p>
    <w:p w14:paraId="0EC5D8E5" w14:textId="77777777" w:rsidR="00940183" w:rsidRDefault="00940183" w:rsidP="00940183">
      <w:pPr>
        <w:rPr>
          <w:sz w:val="24"/>
          <w:szCs w:val="24"/>
        </w:rPr>
      </w:pPr>
    </w:p>
    <w:p w14:paraId="571E8E20" w14:textId="663C8A83" w:rsidR="00940183" w:rsidRDefault="00940183" w:rsidP="00940183">
      <w:pPr>
        <w:rPr>
          <w:sz w:val="24"/>
          <w:szCs w:val="24"/>
        </w:rPr>
      </w:pPr>
    </w:p>
    <w:p w14:paraId="3B9AB5A2" w14:textId="3936E3DD" w:rsidR="00104426" w:rsidRDefault="00104426" w:rsidP="00940183">
      <w:pPr>
        <w:rPr>
          <w:sz w:val="24"/>
          <w:szCs w:val="24"/>
        </w:rPr>
      </w:pPr>
    </w:p>
    <w:p w14:paraId="09D0713A" w14:textId="1C946CAE" w:rsidR="00104426" w:rsidRDefault="00104426" w:rsidP="00940183">
      <w:pPr>
        <w:rPr>
          <w:sz w:val="24"/>
          <w:szCs w:val="24"/>
        </w:rPr>
      </w:pPr>
    </w:p>
    <w:p w14:paraId="051A01F1" w14:textId="51C92CE7" w:rsidR="00104426" w:rsidRDefault="00104426" w:rsidP="00940183">
      <w:pPr>
        <w:rPr>
          <w:sz w:val="24"/>
          <w:szCs w:val="24"/>
        </w:rPr>
      </w:pPr>
    </w:p>
    <w:p w14:paraId="2DCC7628" w14:textId="17DDA703" w:rsidR="00104426" w:rsidRDefault="00104426" w:rsidP="00940183">
      <w:pPr>
        <w:rPr>
          <w:sz w:val="24"/>
          <w:szCs w:val="24"/>
        </w:rPr>
      </w:pPr>
    </w:p>
    <w:p w14:paraId="2D5CE6B2" w14:textId="600B14E0" w:rsidR="00104426" w:rsidRDefault="00104426" w:rsidP="00940183">
      <w:pPr>
        <w:rPr>
          <w:sz w:val="24"/>
          <w:szCs w:val="24"/>
        </w:rPr>
      </w:pPr>
    </w:p>
    <w:p w14:paraId="242CC9E4" w14:textId="6549F49C" w:rsidR="00104426" w:rsidRDefault="00104426" w:rsidP="00940183">
      <w:pPr>
        <w:rPr>
          <w:sz w:val="24"/>
          <w:szCs w:val="24"/>
        </w:rPr>
      </w:pPr>
    </w:p>
    <w:p w14:paraId="6139FB22" w14:textId="086427DD" w:rsidR="00104426" w:rsidRDefault="00104426" w:rsidP="00940183">
      <w:pPr>
        <w:rPr>
          <w:sz w:val="24"/>
          <w:szCs w:val="24"/>
        </w:rPr>
      </w:pPr>
    </w:p>
    <w:p w14:paraId="0559FAF7" w14:textId="67FD999D" w:rsidR="00104426" w:rsidRDefault="00104426" w:rsidP="00940183">
      <w:pPr>
        <w:rPr>
          <w:sz w:val="24"/>
          <w:szCs w:val="24"/>
        </w:rPr>
      </w:pPr>
    </w:p>
    <w:p w14:paraId="06FB0B9B" w14:textId="540FB646" w:rsidR="00104426" w:rsidRDefault="00104426" w:rsidP="00940183">
      <w:pPr>
        <w:rPr>
          <w:sz w:val="24"/>
          <w:szCs w:val="24"/>
        </w:rPr>
      </w:pPr>
      <w:r w:rsidRPr="009967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C2160" wp14:editId="79D07DE2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6019800" cy="16192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5092" w14:textId="77777777" w:rsidR="00940183" w:rsidRDefault="00940183" w:rsidP="00940183">
                            <w:r w:rsidRPr="00CC12FC">
                              <w:rPr>
                                <w:b/>
                                <w:sz w:val="24"/>
                                <w:szCs w:val="24"/>
                              </w:rPr>
                              <w:t>Descrizione sintetica delle attività svolte durante tutto l’anno scolastico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2160" id="_x0000_s1027" type="#_x0000_t202" style="position:absolute;margin-left:0;margin-top:.95pt;width:474pt;height:12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">
                <v:textbox>
                  <w:txbxContent>
                    <w:p w14:paraId="28C15092" w14:textId="77777777" w:rsidR="00940183" w:rsidRDefault="00940183" w:rsidP="00940183">
                      <w:r w:rsidRPr="00CC12FC">
                        <w:rPr>
                          <w:b/>
                          <w:sz w:val="24"/>
                          <w:szCs w:val="24"/>
                        </w:rPr>
                        <w:t>Descrizione sintetica delle attività svolte durante tutto l’anno scolastico</w:t>
                      </w:r>
                      <w:r>
                        <w:rPr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49EE0A" w14:textId="77777777" w:rsidR="00104426" w:rsidRDefault="00104426" w:rsidP="00940183">
      <w:pPr>
        <w:rPr>
          <w:sz w:val="24"/>
          <w:szCs w:val="24"/>
        </w:rPr>
      </w:pPr>
    </w:p>
    <w:p w14:paraId="4A3F3FA9" w14:textId="074A9A57" w:rsidR="00940183" w:rsidRDefault="00940183" w:rsidP="00940183">
      <w:pPr>
        <w:rPr>
          <w:sz w:val="24"/>
          <w:szCs w:val="24"/>
        </w:rPr>
      </w:pPr>
    </w:p>
    <w:p w14:paraId="777A0EA8" w14:textId="77777777" w:rsidR="00940183" w:rsidRDefault="00940183" w:rsidP="00940183">
      <w:pPr>
        <w:rPr>
          <w:sz w:val="24"/>
          <w:szCs w:val="24"/>
        </w:rPr>
      </w:pPr>
    </w:p>
    <w:p w14:paraId="20914230" w14:textId="77777777" w:rsidR="00940183" w:rsidRDefault="00940183" w:rsidP="00940183">
      <w:pPr>
        <w:rPr>
          <w:sz w:val="24"/>
          <w:szCs w:val="24"/>
        </w:rPr>
      </w:pPr>
    </w:p>
    <w:p w14:paraId="7FA4E85A" w14:textId="77777777" w:rsidR="00940183" w:rsidRDefault="00940183" w:rsidP="00940183">
      <w:pPr>
        <w:rPr>
          <w:sz w:val="24"/>
          <w:szCs w:val="24"/>
        </w:rPr>
      </w:pPr>
    </w:p>
    <w:p w14:paraId="7472B862" w14:textId="77777777" w:rsidR="00940183" w:rsidRDefault="00940183" w:rsidP="00940183">
      <w:pPr>
        <w:rPr>
          <w:sz w:val="24"/>
          <w:szCs w:val="24"/>
        </w:rPr>
      </w:pPr>
    </w:p>
    <w:p w14:paraId="701872D2" w14:textId="77777777" w:rsidR="00940183" w:rsidRDefault="00940183" w:rsidP="00940183">
      <w:pPr>
        <w:rPr>
          <w:sz w:val="24"/>
          <w:szCs w:val="24"/>
        </w:rPr>
      </w:pPr>
    </w:p>
    <w:p w14:paraId="74F9DFCB" w14:textId="77777777" w:rsidR="00940183" w:rsidRDefault="00940183" w:rsidP="00940183">
      <w:pPr>
        <w:rPr>
          <w:sz w:val="24"/>
          <w:szCs w:val="24"/>
        </w:rPr>
      </w:pPr>
    </w:p>
    <w:p w14:paraId="4231228D" w14:textId="77777777" w:rsidR="00104426" w:rsidRDefault="00104426" w:rsidP="00940183">
      <w:pPr>
        <w:rPr>
          <w:sz w:val="24"/>
          <w:szCs w:val="24"/>
        </w:rPr>
      </w:pPr>
    </w:p>
    <w:p w14:paraId="310B522D" w14:textId="4E7A3ADD" w:rsidR="00940183" w:rsidRDefault="00940183" w:rsidP="00940183">
      <w:pPr>
        <w:rPr>
          <w:sz w:val="24"/>
          <w:szCs w:val="24"/>
        </w:rPr>
      </w:pPr>
      <w:r>
        <w:rPr>
          <w:sz w:val="24"/>
          <w:szCs w:val="24"/>
        </w:rPr>
        <w:t xml:space="preserve">Durante il periodo della DAD l’alunno/a ha svolto i compiti assegnati? </w:t>
      </w:r>
      <w:r w:rsidRPr="009E55D0">
        <w:rPr>
          <w:color w:val="FF0000"/>
        </w:rPr>
        <w:t>(lasciare l’alternativa di interesse</w:t>
      </w:r>
      <w:r>
        <w:rPr>
          <w:color w:val="FF0000"/>
        </w:rPr>
        <w:t>)</w:t>
      </w:r>
    </w:p>
    <w:p w14:paraId="1A5C63B0" w14:textId="77777777" w:rsidR="00940183" w:rsidRPr="00D53ECB" w:rsidRDefault="00940183" w:rsidP="00940183">
      <w:pPr>
        <w:pStyle w:val="Paragrafoelenco"/>
        <w:numPr>
          <w:ilvl w:val="0"/>
          <w:numId w:val="13"/>
        </w:numPr>
        <w:spacing w:after="200" w:line="276" w:lineRule="auto"/>
        <w:jc w:val="left"/>
        <w:rPr>
          <w:rFonts w:cs="Times New Roman"/>
          <w:color w:val="FF0000"/>
        </w:rPr>
      </w:pPr>
      <w:r>
        <w:rPr>
          <w:rFonts w:cs="Times New Roman"/>
        </w:rPr>
        <w:t>Si</w:t>
      </w:r>
    </w:p>
    <w:p w14:paraId="65691A85" w14:textId="77777777" w:rsidR="00940183" w:rsidRDefault="00940183" w:rsidP="00940183">
      <w:pPr>
        <w:pStyle w:val="Paragrafoelenco"/>
        <w:numPr>
          <w:ilvl w:val="0"/>
          <w:numId w:val="13"/>
        </w:numPr>
        <w:spacing w:after="200" w:line="276" w:lineRule="auto"/>
        <w:jc w:val="left"/>
        <w:rPr>
          <w:rFonts w:cs="Times New Roman"/>
          <w:color w:val="FF0000"/>
          <w:sz w:val="20"/>
          <w:szCs w:val="20"/>
        </w:rPr>
      </w:pPr>
      <w:r>
        <w:rPr>
          <w:rFonts w:cs="Times New Roman"/>
        </w:rPr>
        <w:t>No, perché………………………</w:t>
      </w:r>
      <w:r>
        <w:rPr>
          <w:rFonts w:cs="Times New Roman"/>
          <w:color w:val="FF0000"/>
        </w:rPr>
        <w:t xml:space="preserve"> </w:t>
      </w:r>
      <w:r w:rsidRPr="00D53ECB">
        <w:rPr>
          <w:rFonts w:cs="Times New Roman"/>
          <w:color w:val="FF0000"/>
          <w:sz w:val="20"/>
          <w:szCs w:val="20"/>
        </w:rPr>
        <w:t>(indicare le motivazioni, es: non riusciva da solo/a e i genitori non hanno potuto aiutarlo/a, non aveva strumenti tecnologici sufficienti, non aveva collegamento internet, altro)</w:t>
      </w:r>
    </w:p>
    <w:p w14:paraId="0C2B5A61" w14:textId="77777777" w:rsidR="00940183" w:rsidRDefault="00940183" w:rsidP="00940183"/>
    <w:p w14:paraId="7636EA97" w14:textId="77777777" w:rsidR="00940183" w:rsidRDefault="00940183" w:rsidP="0094018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VALUTAZIONE SOMMATIVA </w:t>
      </w:r>
      <w:r w:rsidRPr="009E55D0">
        <w:rPr>
          <w:color w:val="FF0000"/>
          <w:sz w:val="20"/>
          <w:szCs w:val="20"/>
        </w:rPr>
        <w:t>(lasciare l’alternativa di interesse</w:t>
      </w:r>
      <w:r>
        <w:rPr>
          <w:color w:val="FF0000"/>
          <w:sz w:val="20"/>
          <w:szCs w:val="20"/>
        </w:rPr>
        <w:t>)</w:t>
      </w:r>
    </w:p>
    <w:p w14:paraId="33D29B44" w14:textId="77777777" w:rsidR="00940183" w:rsidRDefault="00940183" w:rsidP="00940183">
      <w:pPr>
        <w:pStyle w:val="Default"/>
        <w:rPr>
          <w:b/>
          <w:bCs/>
        </w:rPr>
      </w:pPr>
    </w:p>
    <w:p w14:paraId="319B55A6" w14:textId="77777777" w:rsidR="00940183" w:rsidRDefault="00940183" w:rsidP="00940183">
      <w:pPr>
        <w:pStyle w:val="Default"/>
        <w:rPr>
          <w:b/>
          <w:bCs/>
        </w:rPr>
      </w:pPr>
    </w:p>
    <w:p w14:paraId="2F3181E5" w14:textId="77777777" w:rsidR="00940183" w:rsidRPr="00CF610B" w:rsidRDefault="00940183" w:rsidP="00940183">
      <w:pPr>
        <w:pStyle w:val="Default"/>
        <w:rPr>
          <w:b/>
          <w:bCs/>
        </w:rPr>
      </w:pPr>
      <w:r>
        <w:rPr>
          <w:b/>
          <w:bCs/>
        </w:rPr>
        <w:t xml:space="preserve">Partecipazione: </w:t>
      </w:r>
      <w:r>
        <w:rPr>
          <w:b/>
          <w:bCs/>
        </w:rPr>
        <w:tab/>
      </w:r>
      <w:r>
        <w:t xml:space="preserve">efficace </w:t>
      </w:r>
      <w:r>
        <w:rPr>
          <w:rFonts w:cs="Wingdings 2"/>
        </w:rPr>
        <w:tab/>
      </w:r>
      <w:r>
        <w:t xml:space="preserve">Sufficiente </w:t>
      </w:r>
      <w:r>
        <w:rPr>
          <w:rFonts w:cs="Wingdings 2"/>
        </w:rPr>
        <w:tab/>
      </w:r>
      <w:r>
        <w:t xml:space="preserve">inadeguata </w:t>
      </w:r>
    </w:p>
    <w:p w14:paraId="1950F7B3" w14:textId="77777777" w:rsidR="00940183" w:rsidRDefault="00940183" w:rsidP="00940183">
      <w:pPr>
        <w:pStyle w:val="Default"/>
      </w:pPr>
    </w:p>
    <w:p w14:paraId="523B48C5" w14:textId="77777777" w:rsidR="00940183" w:rsidRPr="00CF610B" w:rsidRDefault="00940183" w:rsidP="00940183">
      <w:pPr>
        <w:pStyle w:val="Default"/>
        <w:rPr>
          <w:b/>
          <w:bCs/>
        </w:rPr>
      </w:pPr>
      <w:r>
        <w:rPr>
          <w:b/>
          <w:bCs/>
        </w:rPr>
        <w:t xml:space="preserve">Interesse: </w:t>
      </w:r>
      <w:r>
        <w:rPr>
          <w:b/>
          <w:bCs/>
        </w:rPr>
        <w:tab/>
      </w:r>
      <w:r>
        <w:t xml:space="preserve">efficace </w:t>
      </w:r>
      <w:r>
        <w:tab/>
        <w:t xml:space="preserve">Sufficiente </w:t>
      </w:r>
      <w:r>
        <w:tab/>
        <w:t xml:space="preserve">inadeguato </w:t>
      </w:r>
    </w:p>
    <w:p w14:paraId="476396FE" w14:textId="77777777" w:rsidR="00940183" w:rsidRDefault="00940183" w:rsidP="00940183">
      <w:pPr>
        <w:pStyle w:val="Default"/>
      </w:pPr>
    </w:p>
    <w:p w14:paraId="52A4578D" w14:textId="77777777" w:rsidR="00940183" w:rsidRPr="00CF610B" w:rsidRDefault="00940183" w:rsidP="00940183">
      <w:pPr>
        <w:pStyle w:val="Default"/>
        <w:rPr>
          <w:b/>
          <w:bCs/>
        </w:rPr>
      </w:pPr>
      <w:r>
        <w:rPr>
          <w:b/>
          <w:bCs/>
        </w:rPr>
        <w:t xml:space="preserve">Impegno e puntualità: </w:t>
      </w:r>
      <w:r>
        <w:rPr>
          <w:b/>
          <w:bCs/>
        </w:rPr>
        <w:tab/>
      </w:r>
      <w:r>
        <w:t xml:space="preserve">costante </w:t>
      </w:r>
      <w:r>
        <w:tab/>
        <w:t xml:space="preserve">Sufficiente </w:t>
      </w:r>
      <w:r>
        <w:tab/>
        <w:t xml:space="preserve">discontinuo </w:t>
      </w:r>
    </w:p>
    <w:p w14:paraId="05BFAECB" w14:textId="77777777" w:rsidR="00940183" w:rsidRDefault="00940183" w:rsidP="00940183">
      <w:pPr>
        <w:pStyle w:val="Default"/>
        <w:rPr>
          <w:b/>
          <w:bCs/>
        </w:rPr>
      </w:pPr>
    </w:p>
    <w:p w14:paraId="25A14ACF" w14:textId="77777777" w:rsidR="00940183" w:rsidRDefault="00940183" w:rsidP="00940183">
      <w:pPr>
        <w:pStyle w:val="Default"/>
        <w:rPr>
          <w:b/>
          <w:bCs/>
        </w:rPr>
      </w:pPr>
      <w:r>
        <w:rPr>
          <w:b/>
          <w:bCs/>
        </w:rPr>
        <w:t xml:space="preserve">Le finalità educative generali </w:t>
      </w:r>
    </w:p>
    <w:p w14:paraId="37BFAF5B" w14:textId="77777777" w:rsidR="00940183" w:rsidRDefault="00940183" w:rsidP="00940183">
      <w:pPr>
        <w:pStyle w:val="Default"/>
        <w:numPr>
          <w:ilvl w:val="0"/>
          <w:numId w:val="14"/>
        </w:numPr>
      </w:pPr>
      <w:r>
        <w:t xml:space="preserve">sono state raggiunte </w:t>
      </w:r>
    </w:p>
    <w:p w14:paraId="4FB70CD3" w14:textId="77777777" w:rsidR="00940183" w:rsidRDefault="00940183" w:rsidP="00940183">
      <w:pPr>
        <w:pStyle w:val="Default"/>
        <w:numPr>
          <w:ilvl w:val="0"/>
          <w:numId w:val="14"/>
        </w:numPr>
      </w:pPr>
      <w:r>
        <w:t xml:space="preserve">sono state sostanzialmente raggiunte </w:t>
      </w:r>
    </w:p>
    <w:p w14:paraId="3C73E188" w14:textId="77777777" w:rsidR="00940183" w:rsidRDefault="00940183" w:rsidP="00940183">
      <w:pPr>
        <w:pStyle w:val="Default"/>
        <w:numPr>
          <w:ilvl w:val="0"/>
          <w:numId w:val="14"/>
        </w:numPr>
      </w:pPr>
      <w:r>
        <w:t xml:space="preserve">sono state parzialmente raggiunte </w:t>
      </w:r>
    </w:p>
    <w:p w14:paraId="449FE0F1" w14:textId="77777777" w:rsidR="00940183" w:rsidRDefault="00940183" w:rsidP="00940183">
      <w:pPr>
        <w:pStyle w:val="Default"/>
        <w:numPr>
          <w:ilvl w:val="0"/>
          <w:numId w:val="14"/>
        </w:numPr>
      </w:pPr>
      <w:r>
        <w:t xml:space="preserve">non sono state raggiunte </w:t>
      </w:r>
    </w:p>
    <w:p w14:paraId="448562C7" w14:textId="77777777" w:rsidR="00940183" w:rsidRDefault="00940183" w:rsidP="00940183">
      <w:pPr>
        <w:pStyle w:val="Default"/>
      </w:pPr>
    </w:p>
    <w:p w14:paraId="4C2B5558" w14:textId="77777777" w:rsidR="00940183" w:rsidRDefault="00940183" w:rsidP="00940183">
      <w:pPr>
        <w:pStyle w:val="Default"/>
        <w:rPr>
          <w:b/>
          <w:bCs/>
        </w:rPr>
      </w:pPr>
      <w:r>
        <w:rPr>
          <w:b/>
          <w:bCs/>
        </w:rPr>
        <w:t>Le competenze e gli obiettivi di apprendimento disciplinari</w:t>
      </w:r>
    </w:p>
    <w:p w14:paraId="3575DDC5" w14:textId="77777777" w:rsidR="00940183" w:rsidRDefault="00940183" w:rsidP="00940183">
      <w:pPr>
        <w:pStyle w:val="Default"/>
        <w:numPr>
          <w:ilvl w:val="0"/>
          <w:numId w:val="15"/>
        </w:numPr>
      </w:pPr>
      <w:r>
        <w:t xml:space="preserve">sono stati raggiunti </w:t>
      </w:r>
    </w:p>
    <w:p w14:paraId="05C9AF61" w14:textId="77777777" w:rsidR="00940183" w:rsidRDefault="00940183" w:rsidP="00940183">
      <w:pPr>
        <w:pStyle w:val="Default"/>
        <w:numPr>
          <w:ilvl w:val="0"/>
          <w:numId w:val="15"/>
        </w:numPr>
      </w:pPr>
      <w:r>
        <w:t xml:space="preserve">sono stati sostanzialmente raggiunti </w:t>
      </w:r>
    </w:p>
    <w:p w14:paraId="2559C36E" w14:textId="77777777" w:rsidR="00940183" w:rsidRDefault="00940183" w:rsidP="00940183">
      <w:pPr>
        <w:pStyle w:val="Default"/>
        <w:numPr>
          <w:ilvl w:val="0"/>
          <w:numId w:val="15"/>
        </w:numPr>
      </w:pPr>
      <w:r>
        <w:t xml:space="preserve">sono stati parzialmente raggiunti </w:t>
      </w:r>
    </w:p>
    <w:p w14:paraId="7FAB065C" w14:textId="77777777" w:rsidR="00940183" w:rsidRDefault="00940183" w:rsidP="00940183">
      <w:pPr>
        <w:pStyle w:val="Default"/>
        <w:numPr>
          <w:ilvl w:val="0"/>
          <w:numId w:val="15"/>
        </w:numPr>
        <w:rPr>
          <w:rFonts w:cs="Wingdings 2"/>
        </w:rPr>
      </w:pPr>
      <w:r>
        <w:rPr>
          <w:rFonts w:cs="Wingdings 2"/>
        </w:rPr>
        <w:t xml:space="preserve">non sono state raggiunti </w:t>
      </w:r>
    </w:p>
    <w:p w14:paraId="5F1FE87D" w14:textId="72075522" w:rsidR="00940183" w:rsidRDefault="00940183" w:rsidP="00940183">
      <w:pPr>
        <w:pStyle w:val="Default"/>
      </w:pPr>
    </w:p>
    <w:p w14:paraId="1E59F85B" w14:textId="7D35C7AA" w:rsidR="00104426" w:rsidRDefault="00104426" w:rsidP="00940183">
      <w:pPr>
        <w:pStyle w:val="Default"/>
      </w:pPr>
    </w:p>
    <w:p w14:paraId="1339C21E" w14:textId="29D8A808" w:rsidR="00104426" w:rsidRDefault="00104426" w:rsidP="00940183">
      <w:pPr>
        <w:pStyle w:val="Default"/>
      </w:pPr>
    </w:p>
    <w:p w14:paraId="77B2F80B" w14:textId="27E2C698" w:rsidR="00104426" w:rsidRDefault="00104426" w:rsidP="00940183">
      <w:pPr>
        <w:pStyle w:val="Default"/>
      </w:pPr>
    </w:p>
    <w:p w14:paraId="41E96DCA" w14:textId="3325BD8B" w:rsidR="00104426" w:rsidRDefault="00104426" w:rsidP="00940183">
      <w:pPr>
        <w:pStyle w:val="Default"/>
      </w:pPr>
    </w:p>
    <w:p w14:paraId="49E54B32" w14:textId="7C82A4DD" w:rsidR="00104426" w:rsidRDefault="00104426" w:rsidP="00940183">
      <w:pPr>
        <w:pStyle w:val="Default"/>
      </w:pPr>
    </w:p>
    <w:p w14:paraId="3AFB9B1C" w14:textId="617A5F81" w:rsidR="00104426" w:rsidRDefault="00104426" w:rsidP="00940183">
      <w:pPr>
        <w:pStyle w:val="Default"/>
      </w:pPr>
    </w:p>
    <w:p w14:paraId="2EAECC01" w14:textId="02D50AAC" w:rsidR="00104426" w:rsidRDefault="00104426" w:rsidP="00940183">
      <w:pPr>
        <w:pStyle w:val="Default"/>
      </w:pPr>
    </w:p>
    <w:p w14:paraId="420726D3" w14:textId="27694B4A" w:rsidR="00104426" w:rsidRDefault="00104426" w:rsidP="00940183">
      <w:pPr>
        <w:pStyle w:val="Default"/>
      </w:pPr>
    </w:p>
    <w:p w14:paraId="0D7A302D" w14:textId="77777777" w:rsidR="00104426" w:rsidRDefault="00104426" w:rsidP="00940183">
      <w:pPr>
        <w:pStyle w:val="Default"/>
      </w:pPr>
    </w:p>
    <w:p w14:paraId="6626E0FE" w14:textId="77777777" w:rsidR="00940183" w:rsidRDefault="00940183" w:rsidP="0094018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CA9A9" wp14:editId="44D5745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78525" cy="1428750"/>
                <wp:effectExtent l="0" t="0" r="22225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4CD5B" w14:textId="77777777" w:rsidR="00940183" w:rsidRPr="003453B3" w:rsidRDefault="00940183" w:rsidP="009401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53B3">
                              <w:rPr>
                                <w:b/>
                                <w:sz w:val="24"/>
                                <w:szCs w:val="24"/>
                              </w:rPr>
                              <w:t>Proposte per l’anno scolastico 2020/2021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A9A9" id="_x0000_s1028" type="#_x0000_t202" style="position:absolute;margin-left:0;margin-top:0;width:470.75pt;height:112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">
                <v:textbox>
                  <w:txbxContent>
                    <w:p w14:paraId="0614CD5B" w14:textId="77777777" w:rsidR="00940183" w:rsidRPr="003453B3" w:rsidRDefault="00940183" w:rsidP="009401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53B3">
                        <w:rPr>
                          <w:b/>
                          <w:sz w:val="24"/>
                          <w:szCs w:val="24"/>
                        </w:rPr>
                        <w:t>Proposte per l’anno scolastico 2020/2021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7C926B74" w14:textId="77777777" w:rsidR="00940183" w:rsidRDefault="00940183" w:rsidP="00940183">
      <w:pPr>
        <w:pStyle w:val="Default"/>
      </w:pPr>
    </w:p>
    <w:p w14:paraId="183132A9" w14:textId="77777777" w:rsidR="00940183" w:rsidRDefault="00940183" w:rsidP="00940183">
      <w:pPr>
        <w:pStyle w:val="Default"/>
      </w:pPr>
    </w:p>
    <w:p w14:paraId="32713811" w14:textId="77777777" w:rsidR="00940183" w:rsidRDefault="00940183" w:rsidP="00940183">
      <w:pPr>
        <w:pStyle w:val="Default"/>
      </w:pPr>
    </w:p>
    <w:p w14:paraId="3C80A045" w14:textId="77777777" w:rsidR="00940183" w:rsidRDefault="00940183" w:rsidP="00940183">
      <w:pPr>
        <w:pStyle w:val="Default"/>
      </w:pPr>
    </w:p>
    <w:p w14:paraId="2D914478" w14:textId="77777777" w:rsidR="00940183" w:rsidRDefault="00940183" w:rsidP="00940183">
      <w:pPr>
        <w:pStyle w:val="Default"/>
      </w:pPr>
    </w:p>
    <w:p w14:paraId="38FC7B6C" w14:textId="77777777" w:rsidR="00940183" w:rsidRDefault="00940183" w:rsidP="00940183">
      <w:pPr>
        <w:pStyle w:val="Default"/>
      </w:pPr>
    </w:p>
    <w:p w14:paraId="4917B12E" w14:textId="77777777" w:rsidR="00940183" w:rsidRDefault="00940183" w:rsidP="00940183">
      <w:pPr>
        <w:pStyle w:val="Default"/>
      </w:pPr>
    </w:p>
    <w:p w14:paraId="2CF50E79" w14:textId="77777777" w:rsidR="00940183" w:rsidRDefault="00940183" w:rsidP="00940183">
      <w:pPr>
        <w:pStyle w:val="Default"/>
      </w:pPr>
    </w:p>
    <w:p w14:paraId="50390CDA" w14:textId="77777777" w:rsidR="00940183" w:rsidRDefault="00940183" w:rsidP="00940183">
      <w:pPr>
        <w:pStyle w:val="Default"/>
      </w:pPr>
    </w:p>
    <w:p w14:paraId="37AED951" w14:textId="77777777" w:rsidR="00940183" w:rsidRDefault="00940183" w:rsidP="00940183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>Data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Il Coordinatore di classe </w:t>
      </w:r>
    </w:p>
    <w:p w14:paraId="49D3D543" w14:textId="77777777" w:rsidR="00940183" w:rsidRDefault="00940183" w:rsidP="009401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5EA94733" w14:textId="77777777" w:rsidR="00940183" w:rsidRDefault="00940183" w:rsidP="00940183">
      <w:pPr>
        <w:pStyle w:val="Default"/>
        <w:jc w:val="right"/>
        <w:rPr>
          <w:sz w:val="23"/>
          <w:szCs w:val="23"/>
        </w:rPr>
      </w:pPr>
    </w:p>
    <w:p w14:paraId="1F1D63E5" w14:textId="77777777" w:rsidR="00940183" w:rsidRDefault="00940183" w:rsidP="009401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L’/Le Insegnante/i di Sostegno</w:t>
      </w:r>
    </w:p>
    <w:p w14:paraId="458DFF0A" w14:textId="77777777" w:rsidR="00940183" w:rsidRDefault="00940183" w:rsidP="009401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737DFAF8" w14:textId="77777777" w:rsidR="00940183" w:rsidRDefault="00940183" w:rsidP="0094018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 </w:t>
      </w:r>
    </w:p>
    <w:p w14:paraId="43120237" w14:textId="77777777" w:rsidR="00940183" w:rsidRDefault="00940183" w:rsidP="00940183">
      <w:pPr>
        <w:pStyle w:val="Default"/>
        <w:jc w:val="right"/>
        <w:rPr>
          <w:sz w:val="23"/>
          <w:szCs w:val="23"/>
        </w:rPr>
      </w:pPr>
    </w:p>
    <w:p w14:paraId="24EBD737" w14:textId="77777777" w:rsidR="00940183" w:rsidRDefault="00940183" w:rsidP="00940183">
      <w:pPr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Il Dirigente Scolastico</w:t>
      </w:r>
    </w:p>
    <w:p w14:paraId="06AC2DA7" w14:textId="77777777" w:rsidR="00940183" w:rsidRDefault="00940183" w:rsidP="00940183">
      <w:pPr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</w:t>
      </w:r>
    </w:p>
    <w:p w14:paraId="16601CE3" w14:textId="77777777" w:rsidR="00940183" w:rsidRPr="006B5D4F" w:rsidRDefault="00940183" w:rsidP="00940183">
      <w:pPr>
        <w:pStyle w:val="Paragrafoelenco1"/>
        <w:numPr>
          <w:ilvl w:val="0"/>
          <w:numId w:val="16"/>
        </w:numPr>
        <w:rPr>
          <w:color w:val="FF0000"/>
          <w:sz w:val="18"/>
          <w:szCs w:val="18"/>
        </w:rPr>
      </w:pPr>
      <w:r w:rsidRPr="006B5D4F">
        <w:rPr>
          <w:color w:val="FF0000"/>
          <w:sz w:val="18"/>
          <w:szCs w:val="18"/>
        </w:rPr>
        <w:t xml:space="preserve">Cancellare TUTTE le parti in rosso </w:t>
      </w:r>
    </w:p>
    <w:p w14:paraId="0040F34E" w14:textId="2A9A30FD" w:rsidR="00940183" w:rsidRPr="006B5D4F" w:rsidRDefault="00940183" w:rsidP="00940183">
      <w:pPr>
        <w:pStyle w:val="Paragrafoelenco1"/>
        <w:numPr>
          <w:ilvl w:val="0"/>
          <w:numId w:val="16"/>
        </w:numPr>
        <w:rPr>
          <w:color w:val="FF0000"/>
        </w:rPr>
      </w:pPr>
      <w:r w:rsidRPr="006B5D4F">
        <w:rPr>
          <w:color w:val="FF0000"/>
          <w:sz w:val="18"/>
          <w:szCs w:val="18"/>
        </w:rPr>
        <w:t>Inviare questa relazione al Dirigente Scolastico tramite mail all’indirizzo csis06</w:t>
      </w:r>
      <w:r w:rsidR="002A4C56">
        <w:rPr>
          <w:color w:val="FF0000"/>
          <w:sz w:val="18"/>
          <w:szCs w:val="18"/>
        </w:rPr>
        <w:t>6001</w:t>
      </w:r>
      <w:r w:rsidRPr="006B5D4F">
        <w:rPr>
          <w:color w:val="FF0000"/>
          <w:sz w:val="18"/>
          <w:szCs w:val="18"/>
        </w:rPr>
        <w:t>@istruzione.it</w:t>
      </w:r>
    </w:p>
    <w:p w14:paraId="56C2ABB6" w14:textId="77777777" w:rsidR="00940183" w:rsidRPr="006B5D4F" w:rsidRDefault="00940183" w:rsidP="00940183">
      <w:pPr>
        <w:rPr>
          <w:color w:val="FF0000"/>
        </w:rPr>
      </w:pPr>
    </w:p>
    <w:p w14:paraId="1C8A7128" w14:textId="77777777" w:rsidR="0056731E" w:rsidRDefault="0056731E" w:rsidP="0056731E"/>
    <w:sectPr w:rsidR="0056731E" w:rsidSect="00815533">
      <w:headerReference w:type="default" r:id="rId7"/>
      <w:footerReference w:type="default" r:id="rId8"/>
      <w:pgSz w:w="11907" w:h="16840" w:code="9"/>
      <w:pgMar w:top="2155" w:right="1559" w:bottom="1701" w:left="1474" w:header="720" w:footer="1122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A768E" w14:textId="77777777" w:rsidR="00633776" w:rsidRDefault="00633776" w:rsidP="00633776">
      <w:r>
        <w:separator/>
      </w:r>
    </w:p>
  </w:endnote>
  <w:endnote w:type="continuationSeparator" w:id="0">
    <w:p w14:paraId="3516D5B5" w14:textId="77777777" w:rsidR="00633776" w:rsidRDefault="00633776" w:rsidP="0063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E2B1F" w14:textId="77777777" w:rsidR="00083477" w:rsidRDefault="00083477">
    <w:pPr>
      <w:pStyle w:val="Pidipagina"/>
    </w:pPr>
    <w:r>
      <w:rPr>
        <w:noProof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D5A335" wp14:editId="4CE2D13D">
              <wp:simplePos x="0" y="0"/>
              <wp:positionH relativeFrom="column">
                <wp:posOffset>-295275</wp:posOffset>
              </wp:positionH>
              <wp:positionV relativeFrom="paragraph">
                <wp:posOffset>9525</wp:posOffset>
              </wp:positionV>
              <wp:extent cx="6623685" cy="675005"/>
              <wp:effectExtent l="0" t="0" r="0" b="3810"/>
              <wp:wrapNone/>
              <wp:docPr id="243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3685" cy="675005"/>
                        <a:chOff x="1084503" y="1126587"/>
                        <a:chExt cx="66240" cy="6750"/>
                      </a:xfrm>
                    </wpg:grpSpPr>
                    <wps:wsp>
                      <wps:cNvPr id="24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1085731" y="1127757"/>
                          <a:ext cx="64080" cy="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4E9DCC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Via SS. Cosma e Damiano 87064 Corigliano Rossano (CS) - Tel. 0983885296</w:t>
                            </w:r>
                          </w:p>
                          <w:p w14:paraId="5AC70CB0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Sede ITG Corigliano: Via Santo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emilio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Tel. 0983885381—Sede ITG Rossano: Via G. Di Vittorio Tel. 0983512885</w:t>
                            </w:r>
                          </w:p>
                          <w:p w14:paraId="213EB2B3" w14:textId="77777777" w:rsidR="00083477" w:rsidRDefault="00083477" w:rsidP="00083477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e-mail: csis066001@istruzione.it—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: csis066001@pec.istruzione.it; sito: www.iisgreenfalconeborsellino.edu.it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5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4503" y="1126587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5A335" id="Group 28" o:spid="_x0000_s1037" style="position:absolute;left:0;text-align:left;margin-left:-23.25pt;margin-top:.75pt;width:521.55pt;height:53.15pt;z-index:251661312" coordorigin="10845,11265" coordsize="662,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8" type="#_x0000_t202" style="position:absolute;left:10857;top:11277;width:641;height: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" filled="f" stroked="f" strokecolor="black [0]" insetpen="t">
                <v:textbox inset="2.88pt,2.88pt,2.88pt,2.88pt">
                  <w:txbxContent>
                    <w:p w14:paraId="44E9DCC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Via SS. Cosma e Damiano 87064 Corigliano Rossano (CS) - Tel. 0983885296</w:t>
                      </w:r>
                    </w:p>
                    <w:p w14:paraId="5AC70CB0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Sede ITG Corigliano: Via Santo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emilio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Tel. 0983885381—Sede ITG Rossano: Via G. Di Vittorio Tel. 0983512885</w:t>
                      </w:r>
                    </w:p>
                    <w:p w14:paraId="213EB2B3" w14:textId="77777777" w:rsidR="00083477" w:rsidRDefault="00083477" w:rsidP="00083477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e-mail: csis066001@istruzione.it—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pec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>: csis066001@pec.istruzione.it; sito: www.iisgreenfalconeborsellino.edu.it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" o:spid="_x0000_s1039" type="#_x0000_t75" style="position:absolute;left:10845;top:11265;width:662;height: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" strokecolor="black [0]" insetpen="t">
                <v:imagedata r:id="rId2" o:title=""/>
                <v:shadow color="#ccc"/>
              </v:shape>
            </v:group>
          </w:pict>
        </mc:Fallback>
      </mc:AlternateContent>
    </w:r>
  </w:p>
  <w:p w14:paraId="674919D4" w14:textId="77777777" w:rsidR="00D81B59" w:rsidRDefault="00D81B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F0DCB" w14:textId="77777777" w:rsidR="00633776" w:rsidRDefault="00633776" w:rsidP="00633776">
      <w:r>
        <w:separator/>
      </w:r>
    </w:p>
  </w:footnote>
  <w:footnote w:type="continuationSeparator" w:id="0">
    <w:p w14:paraId="1A3F5E45" w14:textId="77777777" w:rsidR="00633776" w:rsidRDefault="00633776" w:rsidP="0063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630F8" w14:textId="77777777" w:rsidR="00633776" w:rsidRDefault="00633776" w:rsidP="00633776"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7647A2" wp14:editId="5CA6D210">
              <wp:simplePos x="0" y="0"/>
              <wp:positionH relativeFrom="column">
                <wp:posOffset>-433070</wp:posOffset>
              </wp:positionH>
              <wp:positionV relativeFrom="paragraph">
                <wp:posOffset>-450215</wp:posOffset>
              </wp:positionV>
              <wp:extent cx="6651625" cy="1303655"/>
              <wp:effectExtent l="0" t="3810" r="0" b="0"/>
              <wp:wrapNone/>
              <wp:docPr id="198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1625" cy="1303655"/>
                        <a:chOff x="1069617" y="1055853"/>
                        <a:chExt cx="66518" cy="13035"/>
                      </a:xfrm>
                    </wpg:grpSpPr>
                    <wps:wsp>
                      <wps:cNvPr id="199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4965" y="1055853"/>
                          <a:ext cx="53280" cy="11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DE6D67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I.I.S.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52"/>
                                <w:szCs w:val="52"/>
                              </w:rPr>
                              <w:t>Istituto d’Istruzione Superiore</w:t>
                            </w:r>
                          </w:p>
                          <w:p w14:paraId="5317E0C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>“ Nicholas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Green, Falcone e Borsellino”</w:t>
                            </w:r>
                          </w:p>
                          <w:p w14:paraId="5616523C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I.T.T.L.- I.P.S.I.A.- I.T.I.- I.T.G. Corigliano Rossano</w:t>
                            </w:r>
                          </w:p>
                          <w:p w14:paraId="315DA6E2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Meccanografico CSIS066001—Codice Fiscale 84000490783</w:t>
                            </w:r>
                          </w:p>
                          <w:p w14:paraId="70D7F2D5" w14:textId="77777777" w:rsidR="00633776" w:rsidRDefault="00633776" w:rsidP="0063377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</w:rPr>
                              <w:t>Codice Univoco: UF0VBT—Conto Tesoreria: 311314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581" y="1056573"/>
                          <a:ext cx="4677" cy="39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617" y="1061007"/>
                          <a:ext cx="9305" cy="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7425" y="1056933"/>
                          <a:ext cx="7023" cy="3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9574" y="1060841"/>
                          <a:ext cx="6561" cy="6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3184" y="1060720"/>
                          <a:ext cx="6141" cy="6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5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797" y="1068121"/>
                          <a:ext cx="66240" cy="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7647A2" id="Group 2" o:spid="_x0000_s1029" style="position:absolute;margin-left:-34.1pt;margin-top:-35.45pt;width:523.75pt;height:102.65pt;z-index:251659264" coordorigin="10696,10558" coordsize="665,1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T4w/tz/GXwd8U/E2laX8Wv2G7&#10;DTdN1a7tbW11vxRew6rbRpM6rHdxrKFS4UACRQMBww7Vza/8FC/joV/5LJ/wT/8Ax8W3/wD8er7K&#10;1f8AYn+DfjHVr7VNW+E3w01PVNQupp7u8uvDFlNcXcrSMWlkdoiWdjlixOSSTVdf2AfgVt/5Iz8K&#10;f/CTsP8A41Xz1TC13UbU9D52phcQ53VTQ+P/APh4V8dP+iy/8E//APwrb/8A+PUf8PCvjp/0WX/g&#10;n/8A+Fbf/wDx6vsL/hgH4Ff9EZ+FP/hJWH/xqj/hgH4Ff9EZ+FP/AISVh/8AGqX1PEf8/Cf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10749;top:10558;width:533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" filled="f" stroked="f" strokecolor="black [0]" insetpen="t">
                <v:textbox inset="2.88pt,2.88pt,2.88pt,2.88pt">
                  <w:txbxContent>
                    <w:p w14:paraId="3FDE6D67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  <w:t xml:space="preserve">I.I.S. </w:t>
                      </w:r>
                      <w:r>
                        <w:rPr>
                          <w:b/>
                          <w:bCs/>
                          <w:i/>
                          <w:iCs/>
                          <w:sz w:val="52"/>
                          <w:szCs w:val="52"/>
                        </w:rPr>
                        <w:t>Istituto d’Istruzione Superiore</w:t>
                      </w:r>
                    </w:p>
                    <w:p w14:paraId="5317E0C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>“ Nicholas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  <w:sz w:val="40"/>
                          <w:szCs w:val="40"/>
                        </w:rPr>
                        <w:t xml:space="preserve"> Green, Falcone e Borsellino”</w:t>
                      </w:r>
                    </w:p>
                    <w:p w14:paraId="5616523C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I.T.T.L.- I.P.S.I.A.- I.T.I.- I.T.G. Corigliano Rossano</w:t>
                      </w:r>
                    </w:p>
                    <w:p w14:paraId="315DA6E2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Meccanografico CSIS066001—Codice Fiscale 84000490783</w:t>
                      </w:r>
                    </w:p>
                    <w:p w14:paraId="70D7F2D5" w14:textId="77777777" w:rsidR="00633776" w:rsidRDefault="00633776" w:rsidP="00633776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14"/>
                          <w:szCs w:val="14"/>
                        </w:rPr>
                        <w:t>Codice Univoco: UF0VBT—Conto Tesoreria: 311314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1" type="#_x0000_t75" style="position:absolute;left:10715;top:10565;width:4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" strokecolor="black [0]" insetpen="t">
                <v:imagedata r:id="rId7" o:title=""/>
                <v:shadow color="#ccc"/>
              </v:shape>
              <v:shape id="Picture 5" o:spid="_x0000_s1032" type="#_x0000_t75" style="position:absolute;left:10696;top:10610;width:93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" strokecolor="black [0]" insetpen="t">
                <v:imagedata r:id="rId8" o:title=""/>
                <v:shadow color="#ccc"/>
              </v:shape>
              <v:shape id="Picture 6" o:spid="_x0000_s1033" type="#_x0000_t75" style="position:absolute;left:11274;top:10569;width:70;height: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" strokecolor="black [0]" insetpen="t">
                <v:imagedata r:id="rId9" o:title=""/>
                <v:shadow color="#ccc"/>
              </v:shape>
              <v:shape id="Picture 7" o:spid="_x0000_s1034" type="#_x0000_t75" style="position:absolute;left:11295;top:10608;width:66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" strokecolor="black [0]" insetpen="t">
                <v:imagedata r:id="rId10" o:title=""/>
                <v:shadow color="#ccc"/>
              </v:shape>
              <v:shape id="Picture 8" o:spid="_x0000_s1035" type="#_x0000_t75" style="position:absolute;left:11231;top:10607;width:62;height: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" strokecolor="black [0]" insetpen="t">
                <v:imagedata r:id="rId11" o:title=""/>
                <v:shadow color="#ccc"/>
              </v:shape>
              <v:shape id="Picture 9" o:spid="_x0000_s1036" type="#_x0000_t75" style="position:absolute;left:10697;top:10681;width:663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" strokecolor="black [0]" insetpen="t">
                <v:imagedata r:id="rId12" o:title=""/>
                <v:shadow color="#ccc"/>
              </v:shape>
            </v:group>
          </w:pict>
        </mc:Fallback>
      </mc:AlternateContent>
    </w:r>
  </w:p>
  <w:p w14:paraId="0BD1755C" w14:textId="77777777" w:rsidR="00633776" w:rsidRDefault="00633776" w:rsidP="00633776">
    <w:pPr>
      <w:pStyle w:val="Intestazione"/>
      <w:ind w:firstLine="0"/>
    </w:pPr>
  </w:p>
  <w:p w14:paraId="7D900709" w14:textId="77777777" w:rsidR="00633776" w:rsidRDefault="006337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722665"/>
    <w:multiLevelType w:val="hybridMultilevel"/>
    <w:tmpl w:val="76EA76F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457BDB"/>
    <w:multiLevelType w:val="hybridMultilevel"/>
    <w:tmpl w:val="F4749696"/>
    <w:lvl w:ilvl="0" w:tplc="1CC89FA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9" w:hanging="360"/>
      </w:pPr>
    </w:lvl>
    <w:lvl w:ilvl="2" w:tplc="0410001B" w:tentative="1">
      <w:start w:val="1"/>
      <w:numFmt w:val="lowerRoman"/>
      <w:lvlText w:val="%3."/>
      <w:lvlJc w:val="right"/>
      <w:pPr>
        <w:ind w:left="2569" w:hanging="180"/>
      </w:pPr>
    </w:lvl>
    <w:lvl w:ilvl="3" w:tplc="0410000F" w:tentative="1">
      <w:start w:val="1"/>
      <w:numFmt w:val="decimal"/>
      <w:lvlText w:val="%4."/>
      <w:lvlJc w:val="left"/>
      <w:pPr>
        <w:ind w:left="3289" w:hanging="360"/>
      </w:pPr>
    </w:lvl>
    <w:lvl w:ilvl="4" w:tplc="04100019" w:tentative="1">
      <w:start w:val="1"/>
      <w:numFmt w:val="lowerLetter"/>
      <w:lvlText w:val="%5."/>
      <w:lvlJc w:val="left"/>
      <w:pPr>
        <w:ind w:left="4009" w:hanging="360"/>
      </w:pPr>
    </w:lvl>
    <w:lvl w:ilvl="5" w:tplc="0410001B" w:tentative="1">
      <w:start w:val="1"/>
      <w:numFmt w:val="lowerRoman"/>
      <w:lvlText w:val="%6."/>
      <w:lvlJc w:val="right"/>
      <w:pPr>
        <w:ind w:left="4729" w:hanging="180"/>
      </w:pPr>
    </w:lvl>
    <w:lvl w:ilvl="6" w:tplc="0410000F" w:tentative="1">
      <w:start w:val="1"/>
      <w:numFmt w:val="decimal"/>
      <w:lvlText w:val="%7."/>
      <w:lvlJc w:val="left"/>
      <w:pPr>
        <w:ind w:left="5449" w:hanging="360"/>
      </w:pPr>
    </w:lvl>
    <w:lvl w:ilvl="7" w:tplc="04100019" w:tentative="1">
      <w:start w:val="1"/>
      <w:numFmt w:val="lowerLetter"/>
      <w:lvlText w:val="%8."/>
      <w:lvlJc w:val="left"/>
      <w:pPr>
        <w:ind w:left="6169" w:hanging="360"/>
      </w:pPr>
    </w:lvl>
    <w:lvl w:ilvl="8" w:tplc="041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 w15:restartNumberingAfterBreak="0">
    <w:nsid w:val="1B1538C5"/>
    <w:multiLevelType w:val="hybridMultilevel"/>
    <w:tmpl w:val="387C4AA2"/>
    <w:lvl w:ilvl="0" w:tplc="067644B4">
      <w:numFmt w:val="bullet"/>
      <w:lvlText w:val=""/>
      <w:lvlJc w:val="left"/>
      <w:pPr>
        <w:ind w:left="953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4" w15:restartNumberingAfterBreak="0">
    <w:nsid w:val="1FA06522"/>
    <w:multiLevelType w:val="hybridMultilevel"/>
    <w:tmpl w:val="0FE894A6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52F"/>
    <w:multiLevelType w:val="hybridMultilevel"/>
    <w:tmpl w:val="51A83198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6" w15:restartNumberingAfterBreak="0">
    <w:nsid w:val="2B7A34EE"/>
    <w:multiLevelType w:val="hybridMultilevel"/>
    <w:tmpl w:val="82E6591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92A8B"/>
    <w:multiLevelType w:val="multilevel"/>
    <w:tmpl w:val="A93ABA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4E18B0"/>
    <w:multiLevelType w:val="hybridMultilevel"/>
    <w:tmpl w:val="A5B247CC"/>
    <w:lvl w:ilvl="0" w:tplc="E97026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A497F"/>
    <w:multiLevelType w:val="hybridMultilevel"/>
    <w:tmpl w:val="718A5C52"/>
    <w:lvl w:ilvl="0" w:tplc="00BA18A6">
      <w:numFmt w:val="bullet"/>
      <w:lvlText w:val=""/>
      <w:lvlJc w:val="left"/>
      <w:pPr>
        <w:ind w:left="961" w:hanging="360"/>
      </w:pPr>
      <w:rPr>
        <w:rFonts w:ascii="Wingdings" w:eastAsiaTheme="minorEastAsia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94CB1"/>
    <w:multiLevelType w:val="hybridMultilevel"/>
    <w:tmpl w:val="DE40EC00"/>
    <w:lvl w:ilvl="0" w:tplc="E97026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B73D7"/>
    <w:multiLevelType w:val="hybridMultilevel"/>
    <w:tmpl w:val="A5449176"/>
    <w:lvl w:ilvl="0" w:tplc="E9702646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3A9799B"/>
    <w:multiLevelType w:val="hybridMultilevel"/>
    <w:tmpl w:val="0C9E6BA0"/>
    <w:lvl w:ilvl="0" w:tplc="0410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4B4E32C7"/>
    <w:multiLevelType w:val="hybridMultilevel"/>
    <w:tmpl w:val="73D4FCDE"/>
    <w:lvl w:ilvl="0" w:tplc="E97026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94AF6"/>
    <w:multiLevelType w:val="hybridMultilevel"/>
    <w:tmpl w:val="E8F47BF6"/>
    <w:lvl w:ilvl="0" w:tplc="E97026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E446E"/>
    <w:multiLevelType w:val="hybridMultilevel"/>
    <w:tmpl w:val="FE48CEDA"/>
    <w:lvl w:ilvl="0" w:tplc="0410000F">
      <w:start w:val="1"/>
      <w:numFmt w:val="decimal"/>
      <w:lvlText w:val="%1."/>
      <w:lvlJc w:val="left"/>
      <w:pPr>
        <w:ind w:left="1488" w:hanging="360"/>
      </w:pPr>
    </w:lvl>
    <w:lvl w:ilvl="1" w:tplc="04100019" w:tentative="1">
      <w:start w:val="1"/>
      <w:numFmt w:val="lowerLetter"/>
      <w:lvlText w:val="%2."/>
      <w:lvlJc w:val="left"/>
      <w:pPr>
        <w:ind w:left="2208" w:hanging="360"/>
      </w:pPr>
    </w:lvl>
    <w:lvl w:ilvl="2" w:tplc="0410001B" w:tentative="1">
      <w:start w:val="1"/>
      <w:numFmt w:val="lowerRoman"/>
      <w:lvlText w:val="%3."/>
      <w:lvlJc w:val="right"/>
      <w:pPr>
        <w:ind w:left="2928" w:hanging="180"/>
      </w:pPr>
    </w:lvl>
    <w:lvl w:ilvl="3" w:tplc="0410000F" w:tentative="1">
      <w:start w:val="1"/>
      <w:numFmt w:val="decimal"/>
      <w:lvlText w:val="%4."/>
      <w:lvlJc w:val="left"/>
      <w:pPr>
        <w:ind w:left="3648" w:hanging="360"/>
      </w:pPr>
    </w:lvl>
    <w:lvl w:ilvl="4" w:tplc="04100019" w:tentative="1">
      <w:start w:val="1"/>
      <w:numFmt w:val="lowerLetter"/>
      <w:lvlText w:val="%5."/>
      <w:lvlJc w:val="left"/>
      <w:pPr>
        <w:ind w:left="4368" w:hanging="360"/>
      </w:pPr>
    </w:lvl>
    <w:lvl w:ilvl="5" w:tplc="0410001B" w:tentative="1">
      <w:start w:val="1"/>
      <w:numFmt w:val="lowerRoman"/>
      <w:lvlText w:val="%6."/>
      <w:lvlJc w:val="right"/>
      <w:pPr>
        <w:ind w:left="5088" w:hanging="180"/>
      </w:pPr>
    </w:lvl>
    <w:lvl w:ilvl="6" w:tplc="0410000F" w:tentative="1">
      <w:start w:val="1"/>
      <w:numFmt w:val="decimal"/>
      <w:lvlText w:val="%7."/>
      <w:lvlJc w:val="left"/>
      <w:pPr>
        <w:ind w:left="5808" w:hanging="360"/>
      </w:pPr>
    </w:lvl>
    <w:lvl w:ilvl="7" w:tplc="04100019" w:tentative="1">
      <w:start w:val="1"/>
      <w:numFmt w:val="lowerLetter"/>
      <w:lvlText w:val="%8."/>
      <w:lvlJc w:val="left"/>
      <w:pPr>
        <w:ind w:left="6528" w:hanging="360"/>
      </w:pPr>
    </w:lvl>
    <w:lvl w:ilvl="8" w:tplc="0410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1"/>
  </w:num>
  <w:num w:numId="2">
    <w:abstractNumId w:val="15"/>
  </w:num>
  <w:num w:numId="3">
    <w:abstractNumId w:val="2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7"/>
  </w:num>
  <w:num w:numId="11">
    <w:abstractNumId w:val="13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A2"/>
    <w:rsid w:val="000214E7"/>
    <w:rsid w:val="00065063"/>
    <w:rsid w:val="00083477"/>
    <w:rsid w:val="00104426"/>
    <w:rsid w:val="001F2A1E"/>
    <w:rsid w:val="002A4C56"/>
    <w:rsid w:val="002A6269"/>
    <w:rsid w:val="002D337D"/>
    <w:rsid w:val="003A5896"/>
    <w:rsid w:val="003D7A99"/>
    <w:rsid w:val="00445591"/>
    <w:rsid w:val="00463529"/>
    <w:rsid w:val="004A4538"/>
    <w:rsid w:val="00532F52"/>
    <w:rsid w:val="0056731E"/>
    <w:rsid w:val="00580E59"/>
    <w:rsid w:val="005F7890"/>
    <w:rsid w:val="00633776"/>
    <w:rsid w:val="00815533"/>
    <w:rsid w:val="008F5724"/>
    <w:rsid w:val="00940183"/>
    <w:rsid w:val="009F6A3F"/>
    <w:rsid w:val="00A37AA7"/>
    <w:rsid w:val="00A73BA7"/>
    <w:rsid w:val="00A90C99"/>
    <w:rsid w:val="00A93177"/>
    <w:rsid w:val="00AC1064"/>
    <w:rsid w:val="00AD5165"/>
    <w:rsid w:val="00AE3D5E"/>
    <w:rsid w:val="00BD05D0"/>
    <w:rsid w:val="00BF62EC"/>
    <w:rsid w:val="00D81B59"/>
    <w:rsid w:val="00DC4FA2"/>
    <w:rsid w:val="00DD2CEB"/>
    <w:rsid w:val="00E50EEF"/>
    <w:rsid w:val="00E845D4"/>
    <w:rsid w:val="00F82B43"/>
    <w:rsid w:val="00F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B435D"/>
  <w15:docId w15:val="{58D5F0C4-3A62-4463-B4F8-68152630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E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rsid w:val="003D7A99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color w:val="auto"/>
      <w:kern w:val="0"/>
      <w:sz w:val="32"/>
      <w:szCs w:val="32"/>
      <w:lang w:val="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3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3D7A99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 w:val="24"/>
      <w:szCs w:val="24"/>
      <w:lang w:val="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673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FA2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C4FA2"/>
    <w:pPr>
      <w:tabs>
        <w:tab w:val="center" w:pos="4819"/>
        <w:tab w:val="right" w:pos="9638"/>
      </w:tabs>
      <w:ind w:firstLine="709"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FA2"/>
    <w:rPr>
      <w:rFonts w:ascii="Times New Roman" w:hAnsi="Times New Roman"/>
      <w:sz w:val="24"/>
    </w:rPr>
  </w:style>
  <w:style w:type="character" w:styleId="Collegamentoipertestuale">
    <w:name w:val="Hyperlink"/>
    <w:rsid w:val="00DC4FA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4FA2"/>
    <w:pPr>
      <w:ind w:firstLine="709"/>
      <w:jc w:val="both"/>
    </w:pPr>
    <w:rPr>
      <w:rFonts w:ascii="Segoe UI" w:eastAsiaTheme="minorHAnsi" w:hAnsi="Segoe UI" w:cs="Segoe UI"/>
      <w:color w:val="auto"/>
      <w:kern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4F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C4FA2"/>
    <w:pPr>
      <w:spacing w:line="360" w:lineRule="auto"/>
      <w:ind w:left="720" w:firstLine="709"/>
      <w:contextualSpacing/>
      <w:jc w:val="both"/>
    </w:pPr>
    <w:rPr>
      <w:rFonts w:eastAsiaTheme="minorHAnsi" w:cstheme="minorBidi"/>
      <w:color w:val="auto"/>
      <w:kern w:val="0"/>
      <w:sz w:val="24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3D7A99"/>
    <w:rPr>
      <w:rFonts w:ascii="Arial" w:eastAsia="Arial" w:hAnsi="Arial" w:cs="Arial"/>
      <w:sz w:val="32"/>
      <w:szCs w:val="32"/>
      <w:lang w:val="it" w:eastAsia="it-IT"/>
    </w:rPr>
  </w:style>
  <w:style w:type="character" w:customStyle="1" w:styleId="Titolo4Carattere">
    <w:name w:val="Titolo 4 Carattere"/>
    <w:basedOn w:val="Carpredefinitoparagrafo"/>
    <w:link w:val="Titolo4"/>
    <w:rsid w:val="003D7A99"/>
    <w:rPr>
      <w:rFonts w:ascii="Arial" w:eastAsia="Arial" w:hAnsi="Arial" w:cs="Arial"/>
      <w:color w:val="666666"/>
      <w:sz w:val="24"/>
      <w:szCs w:val="24"/>
      <w:lang w:val="it" w:eastAsia="it-IT"/>
    </w:rPr>
  </w:style>
  <w:style w:type="paragraph" w:styleId="Titolo">
    <w:name w:val="Title"/>
    <w:basedOn w:val="Normale"/>
    <w:next w:val="Normale"/>
    <w:link w:val="TitoloCarattere"/>
    <w:rsid w:val="003D7A99"/>
    <w:pPr>
      <w:keepNext/>
      <w:keepLines/>
      <w:spacing w:after="60" w:line="276" w:lineRule="auto"/>
    </w:pPr>
    <w:rPr>
      <w:rFonts w:ascii="Arial" w:eastAsia="Arial" w:hAnsi="Arial" w:cs="Arial"/>
      <w:color w:val="auto"/>
      <w:kern w:val="0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rsid w:val="003D7A99"/>
    <w:rPr>
      <w:rFonts w:ascii="Arial" w:eastAsia="Arial" w:hAnsi="Arial" w:cs="Arial"/>
      <w:sz w:val="52"/>
      <w:szCs w:val="52"/>
      <w:lang w:val="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6731E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6731E"/>
    <w:rPr>
      <w:rFonts w:asciiTheme="majorHAnsi" w:eastAsiaTheme="majorEastAsia" w:hAnsiTheme="majorHAnsi" w:cstheme="majorBidi"/>
      <w:color w:val="365F91" w:themeColor="accent1" w:themeShade="BF"/>
      <w:kern w:val="28"/>
      <w:sz w:val="20"/>
      <w:szCs w:val="20"/>
      <w:lang w:eastAsia="it-IT"/>
    </w:rPr>
  </w:style>
  <w:style w:type="paragraph" w:customStyle="1" w:styleId="Default">
    <w:name w:val="Default"/>
    <w:rsid w:val="009401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4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40183"/>
    <w:pPr>
      <w:suppressAutoHyphens/>
      <w:ind w:left="720"/>
    </w:pPr>
    <w:rPr>
      <w:rFonts w:eastAsia="SimSun" w:cs="Mangal"/>
      <w:color w:val="auto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tti%20Dirigenza%20Scolastica%202019-20\Carta%20intestata\Intestazione%20Scuola%20%20Qualit&#224;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Scuola  Qualità</Template>
  <TotalTime>2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4</cp:revision>
  <cp:lastPrinted>2020-04-09T08:45:00Z</cp:lastPrinted>
  <dcterms:created xsi:type="dcterms:W3CDTF">2020-05-17T07:24:00Z</dcterms:created>
  <dcterms:modified xsi:type="dcterms:W3CDTF">2020-05-19T15:17:00Z</dcterms:modified>
</cp:coreProperties>
</file>